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49" w:lineRule="exact"/>
        <w:ind w:left="1440" w:right="5197"/>
        <w:jc w:val="both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Ene</w:t>
      </w:r>
      <w:r>
        <w:rPr>
          <w:rFonts w:ascii="Calibri" w:hAnsi="Calibri" w:cs="Calibri" w:eastAsia="Calibri"/>
          <w:sz w:val="48"/>
          <w:szCs w:val="48"/>
          <w:color w:val="F26522"/>
          <w:spacing w:val="-5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gy</w:t>
      </w:r>
      <w:r>
        <w:rPr>
          <w:rFonts w:ascii="Calibri" w:hAnsi="Calibri" w:cs="Calibri" w:eastAsia="Calibri"/>
          <w:sz w:val="48"/>
          <w:szCs w:val="48"/>
          <w:color w:val="F26522"/>
          <w:spacing w:val="-5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Comparison</w:t>
      </w:r>
      <w:r>
        <w:rPr>
          <w:rFonts w:ascii="Calibri" w:hAnsi="Calibri" w:cs="Calibri" w:eastAsia="Calibri"/>
          <w:sz w:val="48"/>
          <w:szCs w:val="48"/>
          <w:color w:val="F26522"/>
          <w:spacing w:val="-24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of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F26522"/>
          <w:spacing w:val="0"/>
          <w:w w:val="100"/>
          <w:b/>
          <w:bCs/>
          <w:position w:val="2"/>
        </w:rPr>
        <w:t>Fuels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0" w:lineRule="exact"/>
        <w:ind w:left="1440" w:right="8309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Hands-On</w:t>
      </w:r>
      <w:r>
        <w:rPr>
          <w:rFonts w:ascii="Calibri" w:hAnsi="Calibri" w:cs="Calibri" w:eastAsia="Calibri"/>
          <w:sz w:val="26"/>
          <w:szCs w:val="26"/>
          <w:color w:val="F265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La</w:t>
      </w:r>
      <w:r>
        <w:rPr>
          <w:rFonts w:ascii="Calibri" w:hAnsi="Calibri" w:cs="Calibri" w:eastAsia="Calibri"/>
          <w:sz w:val="26"/>
          <w:szCs w:val="26"/>
          <w:color w:val="F26522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F265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Inc.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-13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F26522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sion</w:t>
      </w:r>
      <w:r>
        <w:rPr>
          <w:rFonts w:ascii="Calibri" w:hAnsi="Calibri" w:cs="Calibri" w:eastAsia="Calibri"/>
          <w:sz w:val="26"/>
          <w:szCs w:val="26"/>
          <w:color w:val="F265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F26522"/>
          <w:spacing w:val="0"/>
          <w:w w:val="100"/>
          <w:b/>
          <w:bCs/>
        </w:rPr>
        <w:t>42-0154-00-01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442" w:right="1372"/>
        <w:jc w:val="both"/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  <w:t>L</w:t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  <w:t>ab</w:t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20"/>
          <w:b/>
          <w:bCs/>
          <w:u w:val="single" w:color="7F7F7F"/>
        </w:rPr>
        <w:t>Rep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  <w:t>R</w:t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  <w:t>a</w:t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0"/>
          <w:b/>
          <w:bCs/>
          <w:u w:val="single" w:color="7F7F7F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  <w:t>ant</w:t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                                                                              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1440" w:right="137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docume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simply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diag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needed,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acili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writing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truc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440" w:right="4972"/>
        <w:jc w:val="both"/>
        <w:rPr>
          <w:rFonts w:ascii="Calibri" w:hAnsi="Calibri" w:cs="Calibri" w:eastAsia="Calibri"/>
          <w:sz w:val="40"/>
          <w:szCs w:val="40"/>
        </w:rPr>
      </w:pPr>
      <w:rPr/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color w:val="F26522"/>
          <w:spacing w:val="-10"/>
          <w:w w:val="100"/>
          <w:b/>
          <w:bCs/>
        </w:rPr>
        <w:t>x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color w:val="F26522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cise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1:</w:t>
      </w:r>
      <w:r>
        <w:rPr>
          <w:rFonts w:ascii="Calibri" w:hAnsi="Calibri" w:cs="Calibri" w:eastAsia="Calibri"/>
          <w:sz w:val="40"/>
          <w:szCs w:val="40"/>
          <w:color w:val="F265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Ene</w:t>
      </w:r>
      <w:r>
        <w:rPr>
          <w:rFonts w:ascii="Calibri" w:hAnsi="Calibri" w:cs="Calibri" w:eastAsia="Calibri"/>
          <w:sz w:val="40"/>
          <w:szCs w:val="40"/>
          <w:color w:val="F26522"/>
          <w:spacing w:val="-5"/>
          <w:w w:val="100"/>
          <w:b/>
          <w:bCs/>
        </w:rPr>
        <w:t>r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gy</w:t>
      </w:r>
      <w:r>
        <w:rPr>
          <w:rFonts w:ascii="Calibri" w:hAnsi="Calibri" w:cs="Calibri" w:eastAsia="Calibri"/>
          <w:sz w:val="40"/>
          <w:szCs w:val="40"/>
          <w:color w:val="F265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40"/>
          <w:szCs w:val="40"/>
          <w:color w:val="F26522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40"/>
          <w:szCs w:val="40"/>
          <w:color w:val="F265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40"/>
          <w:szCs w:val="40"/>
          <w:color w:val="F26522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40"/>
          <w:szCs w:val="40"/>
          <w:color w:val="F265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40"/>
          <w:szCs w:val="40"/>
          <w:color w:val="F26522"/>
          <w:spacing w:val="0"/>
          <w:w w:val="100"/>
          <w:b/>
          <w:bCs/>
        </w:rPr>
        <w:t>Fuels</w:t>
      </w:r>
      <w:r>
        <w:rPr>
          <w:rFonts w:ascii="Calibri" w:hAnsi="Calibri" w:cs="Calibri" w:eastAsia="Calibri"/>
          <w:sz w:val="40"/>
          <w:szCs w:val="40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42" w:right="1372"/>
        <w:jc w:val="both"/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w w:val="145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24"/>
          <w:b/>
          <w:bCs/>
          <w:u w:val="single" w:color="7F7F7F"/>
        </w:rPr>
        <w:t>b</w:t>
      </w:r>
      <w:r>
        <w:rPr>
          <w:rFonts w:ascii="Minion Pro" w:hAnsi="Minion Pro" w:cs="Minion Pro" w:eastAsia="Minion Pro"/>
          <w:sz w:val="32"/>
          <w:szCs w:val="32"/>
          <w:spacing w:val="-1"/>
          <w:w w:val="124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24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</w:rPr>
        <w:t>e</w:t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1"/>
          <w:w w:val="100"/>
          <w:b/>
          <w:bCs/>
          <w:u w:val="single" w:color="7F7F7F"/>
        </w:rPr>
        <w:t>R</w:t>
      </w:r>
      <w:r>
        <w:rPr>
          <w:rFonts w:ascii="Minion Pro" w:hAnsi="Minion Pro" w:cs="Minion Pro" w:eastAsia="Minion Pro"/>
          <w:sz w:val="32"/>
          <w:szCs w:val="32"/>
          <w:spacing w:val="-11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38"/>
          <w:w w:val="152"/>
          <w:b/>
          <w:bCs/>
          <w:u w:val="single" w:color="7F7F7F"/>
        </w:rPr>
        <w:t>v</w:t>
      </w:r>
      <w:r>
        <w:rPr>
          <w:rFonts w:ascii="Minion Pro" w:hAnsi="Minion Pro" w:cs="Minion Pro" w:eastAsia="Minion Pro"/>
          <w:sz w:val="32"/>
          <w:szCs w:val="32"/>
          <w:spacing w:val="-38"/>
          <w:w w:val="15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20"/>
          <w:w w:val="151"/>
          <w:b/>
          <w:bCs/>
          <w:u w:val="single" w:color="7F7F7F"/>
        </w:rPr>
        <w:t>a</w:t>
      </w:r>
      <w:r>
        <w:rPr>
          <w:rFonts w:ascii="Minion Pro" w:hAnsi="Minion Pro" w:cs="Minion Pro" w:eastAsia="Minion Pro"/>
          <w:sz w:val="32"/>
          <w:szCs w:val="32"/>
          <w:spacing w:val="-20"/>
          <w:w w:val="15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60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  <w:t>ns</w:t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                                                                                                   </w:t>
      </w:r>
      <w:r>
        <w:rPr>
          <w:rFonts w:ascii="Minion Pro" w:hAnsi="Minion Pro" w:cs="Minion Pro" w:eastAsia="Minion Pro"/>
          <w:sz w:val="32"/>
          <w:szCs w:val="32"/>
          <w:spacing w:val="-30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-30"/>
          <w:w w:val="100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668.399963" w:type="dxa"/>
      </w:tblPr>
      <w:tblGrid/>
      <w:tr>
        <w:trPr>
          <w:trHeight w:val="720" w:hRule="exact"/>
        </w:trPr>
        <w:tc>
          <w:tcPr>
            <w:tcW w:w="6863" w:type="dxa"/>
            <w:gridSpan w:val="2"/>
            <w:tcBorders>
              <w:top w:val="single" w:sz="4" w:space="0" w:color="000000"/>
              <w:bottom w:val="single" w:sz="8" w:space="0" w:color="333333"/>
              <w:left w:val="single" w:sz="4" w:space="0" w:color="000000"/>
              <w:right w:val="single" w:sz="4" w:space="0" w:color="000000"/>
            </w:tcBorders>
            <w:shd w:val="clear" w:color="auto" w:fill="FCCDAE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27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1: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Density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9"/>
                <w:w w:val="100"/>
              </w:rPr>
              <w:t>W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er</w:t>
            </w:r>
          </w:p>
        </w:tc>
      </w:tr>
      <w:tr>
        <w:trPr>
          <w:trHeight w:val="360" w:hRule="exact"/>
        </w:trPr>
        <w:tc>
          <w:tcPr>
            <w:tcW w:w="3912" w:type="dxa"/>
            <w:tcBorders>
              <w:top w:val="single" w:sz="8" w:space="0" w:color="333333"/>
              <w:bottom w:val="single" w:sz="8" w:space="0" w:color="333333"/>
              <w:left w:val="single" w:sz="8" w:space="0" w:color="333333"/>
              <w:right w:val="single" w:sz="8" w:space="0" w:color="333333"/>
            </w:tcBorders>
          </w:tcPr>
          <w:p>
            <w:pPr>
              <w:spacing w:before="31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Mass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10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tilled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951" w:type="dxa"/>
            <w:tcBorders>
              <w:top w:val="single" w:sz="8" w:space="0" w:color="333333"/>
              <w:bottom w:val="single" w:sz="8" w:space="0" w:color="333333"/>
              <w:left w:val="single" w:sz="8" w:space="0" w:color="333333"/>
              <w:right w:val="single" w:sz="8" w:space="0" w:color="333333"/>
            </w:tcBorders>
          </w:tcPr>
          <w:p>
            <w:pPr>
              <w:spacing w:before="31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Density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7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/mL)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912" w:type="dxa"/>
            <w:tcBorders>
              <w:top w:val="single" w:sz="8" w:space="0" w:color="333333"/>
              <w:bottom w:val="single" w:sz="8" w:space="0" w:color="333333"/>
              <w:left w:val="single" w:sz="8" w:space="0" w:color="333333"/>
              <w:right w:val="single" w:sz="8" w:space="0" w:color="333333"/>
            </w:tcBorders>
          </w:tcPr>
          <w:p>
            <w:pPr/>
            <w:rPr/>
          </w:p>
        </w:tc>
        <w:tc>
          <w:tcPr>
            <w:tcW w:w="2951" w:type="dxa"/>
            <w:tcBorders>
              <w:top w:val="single" w:sz="8" w:space="0" w:color="333333"/>
              <w:bottom w:val="single" w:sz="8" w:space="0" w:color="333333"/>
              <w:left w:val="single" w:sz="8" w:space="0" w:color="333333"/>
              <w:right w:val="single" w:sz="8" w:space="0" w:color="333333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0" w:type="dxa"/>
      </w:tblPr>
      <w:tblGrid/>
      <w:tr>
        <w:trPr>
          <w:trHeight w:val="720" w:hRule="exact"/>
        </w:trPr>
        <w:tc>
          <w:tcPr>
            <w:tcW w:w="9333" w:type="dxa"/>
            <w:gridSpan w:val="5"/>
            <w:tcBorders>
              <w:top w:val="single" w:sz="4.000205" w:space="0" w:color="000000"/>
              <w:bottom w:val="single" w:sz="8.000205" w:space="0" w:color="333333"/>
              <w:left w:val="single" w:sz="4" w:space="0" w:color="000000"/>
              <w:right w:val="single" w:sz="4" w:space="0" w:color="000000"/>
            </w:tcBorders>
            <w:shd w:val="clear" w:color="auto" w:fill="FCCDAE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28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2: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Calorim</w:t>
            </w:r>
            <w:r>
              <w:rPr>
                <w:rFonts w:ascii="Calibri" w:hAnsi="Calibri" w:cs="Calibri" w:eastAsia="Calibri"/>
                <w:sz w:val="26"/>
                <w:szCs w:val="2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tric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</w:p>
        </w:tc>
      </w:tr>
      <w:tr>
        <w:trPr>
          <w:trHeight w:val="1245" w:hRule="exact"/>
        </w:trPr>
        <w:tc>
          <w:tcPr>
            <w:tcW w:w="2481" w:type="dxa"/>
            <w:tcBorders>
              <w:top w:val="single" w:sz="8.000205" w:space="0" w:color="333333"/>
              <w:bottom w:val="single" w:sz="8.000103" w:space="0" w:color="333333"/>
              <w:left w:val="single" w:sz="8" w:space="0" w:color="333333"/>
              <w:right w:val="single" w:sz="8.000020" w:space="0" w:color="333333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Fuel: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52" w:type="dxa"/>
            <w:tcBorders>
              <w:top w:val="single" w:sz="8.000205" w:space="0" w:color="333333"/>
              <w:bottom w:val="single" w:sz="8.000103" w:space="0" w:color="333333"/>
              <w:left w:val="single" w:sz="8.000020" w:space="0" w:color="333333"/>
              <w:right w:val="single" w:sz="8.000029" w:space="0" w:color="333333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4" w:lineRule="exact"/>
              <w:ind w:left="235" w:right="87" w:firstLine="-8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Initial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mass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fuel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8.000205" w:space="0" w:color="333333"/>
              <w:bottom w:val="single" w:sz="8.000103" w:space="0" w:color="333333"/>
              <w:left w:val="single" w:sz="8.000029" w:space="0" w:color="333333"/>
              <w:right w:val="single" w:sz="8.000029" w:space="0" w:color="333333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18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Final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mass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500" w:right="48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fuel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g)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10" w:type="dxa"/>
            <w:tcBorders>
              <w:top w:val="single" w:sz="8.000205" w:space="0" w:color="333333"/>
              <w:bottom w:val="single" w:sz="8.000103" w:space="0" w:color="333333"/>
              <w:left w:val="single" w:sz="8.000029" w:space="0" w:color="333333"/>
              <w:right w:val="single" w:sz="8.000029" w:space="0" w:color="333333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64" w:lineRule="exact"/>
              <w:ind w:left="194" w:right="175" w:firstLine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Initial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9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empe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tu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99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  <w:b/>
                <w:bCs/>
                <w:position w:val="8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0"/>
              </w:rPr>
              <w:t>C)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90" w:type="dxa"/>
            <w:tcBorders>
              <w:top w:val="single" w:sz="8.000205" w:space="0" w:color="333333"/>
              <w:bottom w:val="single" w:sz="8.000103" w:space="0" w:color="333333"/>
              <w:left w:val="single" w:sz="8.000029" w:space="0" w:color="333333"/>
              <w:right w:val="single" w:sz="8.000215" w:space="0" w:color="333333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0" w:right="629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Final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65" w:right="45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empe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  <w:b/>
                <w:bCs/>
                <w:position w:val="9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C)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720" w:hRule="exact"/>
        </w:trPr>
        <w:tc>
          <w:tcPr>
            <w:tcW w:w="2481" w:type="dxa"/>
            <w:tcBorders>
              <w:top w:val="single" w:sz="8.000103" w:space="0" w:color="333333"/>
              <w:bottom w:val="single" w:sz="8.000103" w:space="0" w:color="333333"/>
              <w:left w:val="single" w:sz="8" w:space="0" w:color="333333"/>
              <w:right w:val="single" w:sz="8.000020" w:space="0" w:color="333333"/>
            </w:tcBorders>
          </w:tcPr>
          <w:p>
            <w:pPr>
              <w:spacing w:before="79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Fuel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(di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ylene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gl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ol)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2" w:type="dxa"/>
            <w:tcBorders>
              <w:top w:val="single" w:sz="8.000103" w:space="0" w:color="333333"/>
              <w:bottom w:val="single" w:sz="8.000103" w:space="0" w:color="333333"/>
              <w:left w:val="single" w:sz="8.000020" w:space="0" w:color="333333"/>
              <w:right w:val="single" w:sz="8.000029" w:space="0" w:color="333333"/>
            </w:tcBorders>
          </w:tcPr>
          <w:p>
            <w:pPr/>
            <w:rPr/>
          </w:p>
        </w:tc>
        <w:tc>
          <w:tcPr>
            <w:tcW w:w="1800" w:type="dxa"/>
            <w:tcBorders>
              <w:top w:val="single" w:sz="8.000103" w:space="0" w:color="333333"/>
              <w:bottom w:val="single" w:sz="8.000103" w:space="0" w:color="333333"/>
              <w:left w:val="single" w:sz="8.000029" w:space="0" w:color="333333"/>
              <w:right w:val="single" w:sz="8.000029" w:space="0" w:color="333333"/>
            </w:tcBorders>
          </w:tcPr>
          <w:p>
            <w:pPr/>
            <w:rPr/>
          </w:p>
        </w:tc>
        <w:tc>
          <w:tcPr>
            <w:tcW w:w="1710" w:type="dxa"/>
            <w:tcBorders>
              <w:top w:val="single" w:sz="8.000103" w:space="0" w:color="333333"/>
              <w:bottom w:val="single" w:sz="8.000103" w:space="0" w:color="333333"/>
              <w:left w:val="single" w:sz="8.000029" w:space="0" w:color="333333"/>
              <w:right w:val="single" w:sz="8.000029" w:space="0" w:color="333333"/>
            </w:tcBorders>
          </w:tcPr>
          <w:p>
            <w:pPr/>
            <w:rPr/>
          </w:p>
        </w:tc>
        <w:tc>
          <w:tcPr>
            <w:tcW w:w="1890" w:type="dxa"/>
            <w:tcBorders>
              <w:top w:val="single" w:sz="8.000103" w:space="0" w:color="333333"/>
              <w:bottom w:val="single" w:sz="8.000103" w:space="0" w:color="333333"/>
              <w:left w:val="single" w:sz="8.000029" w:space="0" w:color="333333"/>
              <w:right w:val="single" w:sz="8.000215" w:space="0" w:color="333333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2481" w:type="dxa"/>
            <w:tcBorders>
              <w:top w:val="single" w:sz="8.000103" w:space="0" w:color="333333"/>
              <w:bottom w:val="single" w:sz="8.000103" w:space="0" w:color="333333"/>
              <w:left w:val="single" w:sz="8" w:space="0" w:color="333333"/>
              <w:right w:val="single" w:sz="8.000020" w:space="0" w:color="333333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2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andle: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(pa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ffin)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52" w:type="dxa"/>
            <w:tcBorders>
              <w:top w:val="single" w:sz="8.000103" w:space="0" w:color="333333"/>
              <w:bottom w:val="single" w:sz="8.000103" w:space="0" w:color="333333"/>
              <w:left w:val="single" w:sz="8.000020" w:space="0" w:color="333333"/>
              <w:right w:val="single" w:sz="8.000029" w:space="0" w:color="333333"/>
            </w:tcBorders>
          </w:tcPr>
          <w:p>
            <w:pPr/>
            <w:rPr/>
          </w:p>
        </w:tc>
        <w:tc>
          <w:tcPr>
            <w:tcW w:w="1800" w:type="dxa"/>
            <w:tcBorders>
              <w:top w:val="single" w:sz="8.000103" w:space="0" w:color="333333"/>
              <w:bottom w:val="single" w:sz="8.000103" w:space="0" w:color="333333"/>
              <w:left w:val="single" w:sz="8.000029" w:space="0" w:color="333333"/>
              <w:right w:val="single" w:sz="8.000029" w:space="0" w:color="333333"/>
            </w:tcBorders>
          </w:tcPr>
          <w:p>
            <w:pPr/>
            <w:rPr/>
          </w:p>
        </w:tc>
        <w:tc>
          <w:tcPr>
            <w:tcW w:w="1710" w:type="dxa"/>
            <w:tcBorders>
              <w:top w:val="single" w:sz="8.000103" w:space="0" w:color="333333"/>
              <w:bottom w:val="single" w:sz="8.000103" w:space="0" w:color="333333"/>
              <w:left w:val="single" w:sz="8.000029" w:space="0" w:color="333333"/>
              <w:right w:val="single" w:sz="8.000029" w:space="0" w:color="333333"/>
            </w:tcBorders>
          </w:tcPr>
          <w:p>
            <w:pPr/>
            <w:rPr/>
          </w:p>
        </w:tc>
        <w:tc>
          <w:tcPr>
            <w:tcW w:w="1890" w:type="dxa"/>
            <w:tcBorders>
              <w:top w:val="single" w:sz="8.000103" w:space="0" w:color="333333"/>
              <w:bottom w:val="single" w:sz="8.000103" w:space="0" w:color="333333"/>
              <w:left w:val="single" w:sz="8.000029" w:space="0" w:color="333333"/>
              <w:right w:val="single" w:sz="8.000215" w:space="0" w:color="333333"/>
            </w:tcBorders>
          </w:tcPr>
          <w:p>
            <w:pPr/>
            <w:rPr/>
          </w:p>
        </w:tc>
      </w:tr>
    </w:tbl>
    <w:p>
      <w:pPr>
        <w:spacing w:after="0"/>
        <w:sectPr>
          <w:pgNumType w:start="60"/>
          <w:pgMar w:header="0" w:footer="503" w:top="940" w:bottom="700" w:left="0" w:right="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0" w:type="dxa"/>
      </w:tblPr>
      <w:tblGrid/>
      <w:tr>
        <w:trPr>
          <w:trHeight w:val="720" w:hRule="exact"/>
        </w:trPr>
        <w:tc>
          <w:tcPr>
            <w:tcW w:w="9355" w:type="dxa"/>
            <w:gridSpan w:val="5"/>
            <w:tcBorders>
              <w:top w:val="single" w:sz="4.000546" w:space="0" w:color="000000"/>
              <w:bottom w:val="single" w:sz="8.000546" w:space="0" w:color="333333"/>
              <w:left w:val="single" w:sz="4" w:space="0" w:color="000000"/>
              <w:right w:val="single" w:sz="4" w:space="0" w:color="000000"/>
            </w:tcBorders>
            <w:shd w:val="clear" w:color="auto" w:fill="FCCDAE"/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19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able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3: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Calories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eleased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per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6"/>
                <w:szCs w:val="26"/>
                <w:spacing w:val="-6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am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Fuel</w:t>
            </w:r>
          </w:p>
        </w:tc>
      </w:tr>
      <w:tr>
        <w:trPr>
          <w:trHeight w:val="974" w:hRule="exact"/>
        </w:trPr>
        <w:tc>
          <w:tcPr>
            <w:tcW w:w="2308" w:type="dxa"/>
            <w:tcBorders>
              <w:top w:val="single" w:sz="8.000546" w:space="0" w:color="333333"/>
              <w:bottom w:val="single" w:sz="8.000511" w:space="0" w:color="333333"/>
              <w:left w:val="single" w:sz="8" w:space="0" w:color="333333"/>
              <w:right w:val="single" w:sz="8.000015" w:space="0" w:color="333333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Fuel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type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7" w:type="dxa"/>
            <w:tcBorders>
              <w:top w:val="single" w:sz="8.000546" w:space="0" w:color="333333"/>
              <w:bottom w:val="single" w:sz="8.000511" w:space="0" w:color="333333"/>
              <w:left w:val="single" w:sz="8.000015" w:space="0" w:color="333333"/>
              <w:right w:val="single" w:sz="8.00001" w:space="0" w:color="333333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ΔT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  <w:position w:val="8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0"/>
              </w:rPr>
              <w:t>C)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09" w:type="dxa"/>
            <w:tcBorders>
              <w:top w:val="single" w:sz="8.000546" w:space="0" w:color="333333"/>
              <w:bottom w:val="single" w:sz="8.000511" w:space="0" w:color="333333"/>
              <w:left w:val="single" w:sz="8.00001" w:space="0" w:color="333333"/>
              <w:right w:val="single" w:sz="8.000088" w:space="0" w:color="333333"/>
            </w:tcBorders>
          </w:tcPr>
          <w:p>
            <w:pPr>
              <w:spacing w:before="92" w:after="0" w:line="264" w:lineRule="exact"/>
              <w:ind w:left="308" w:right="28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Calories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sorbed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99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al)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980" w:type="dxa"/>
            <w:tcBorders>
              <w:top w:val="single" w:sz="8.000546" w:space="0" w:color="333333"/>
              <w:bottom w:val="single" w:sz="8.000511" w:space="0" w:color="333333"/>
              <w:left w:val="single" w:sz="8.000088" w:space="0" w:color="333333"/>
              <w:right w:val="single" w:sz="8.000088" w:space="0" w:color="333333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ams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fuel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307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onsumed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b/>
                <w:bCs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g)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890" w:type="dxa"/>
            <w:tcBorders>
              <w:top w:val="single" w:sz="8.000546" w:space="0" w:color="333333"/>
              <w:bottom w:val="single" w:sz="8.000511" w:space="0" w:color="333333"/>
              <w:left w:val="single" w:sz="8.000088" w:space="0" w:color="333333"/>
              <w:right w:val="single" w:sz="8.000156" w:space="0" w:color="333333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alories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20" w:hRule="exact"/>
        </w:trPr>
        <w:tc>
          <w:tcPr>
            <w:tcW w:w="2308" w:type="dxa"/>
            <w:tcBorders>
              <w:top w:val="single" w:sz="8.000511" w:space="0" w:color="333333"/>
              <w:bottom w:val="single" w:sz="8.000511" w:space="0" w:color="333333"/>
              <w:left w:val="single" w:sz="8" w:space="0" w:color="333333"/>
              <w:right w:val="single" w:sz="8.000015" w:space="0" w:color="333333"/>
            </w:tcBorders>
          </w:tcPr>
          <w:p>
            <w:pPr>
              <w:spacing w:before="79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Fuel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4" w:lineRule="exact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(di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ylene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gl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ol)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tcBorders>
              <w:top w:val="single" w:sz="8.000511" w:space="0" w:color="333333"/>
              <w:bottom w:val="single" w:sz="8.000511" w:space="0" w:color="333333"/>
              <w:left w:val="single" w:sz="8.000015" w:space="0" w:color="333333"/>
              <w:right w:val="single" w:sz="8.00001" w:space="0" w:color="333333"/>
            </w:tcBorders>
          </w:tcPr>
          <w:p>
            <w:pPr/>
            <w:rPr/>
          </w:p>
        </w:tc>
        <w:tc>
          <w:tcPr>
            <w:tcW w:w="1909" w:type="dxa"/>
            <w:tcBorders>
              <w:top w:val="single" w:sz="8.000511" w:space="0" w:color="333333"/>
              <w:bottom w:val="single" w:sz="8.000511" w:space="0" w:color="333333"/>
              <w:left w:val="single" w:sz="8.00001" w:space="0" w:color="333333"/>
              <w:right w:val="single" w:sz="8.000088" w:space="0" w:color="333333"/>
            </w:tcBorders>
          </w:tcPr>
          <w:p>
            <w:pPr/>
            <w:rPr/>
          </w:p>
        </w:tc>
        <w:tc>
          <w:tcPr>
            <w:tcW w:w="1980" w:type="dxa"/>
            <w:tcBorders>
              <w:top w:val="single" w:sz="8.000511" w:space="0" w:color="333333"/>
              <w:bottom w:val="single" w:sz="8.000511" w:space="0" w:color="333333"/>
              <w:left w:val="single" w:sz="8.000088" w:space="0" w:color="333333"/>
              <w:right w:val="single" w:sz="8.000088" w:space="0" w:color="333333"/>
            </w:tcBorders>
          </w:tcPr>
          <w:p>
            <w:pPr/>
            <w:rPr/>
          </w:p>
        </w:tc>
        <w:tc>
          <w:tcPr>
            <w:tcW w:w="1890" w:type="dxa"/>
            <w:tcBorders>
              <w:top w:val="single" w:sz="8.000511" w:space="0" w:color="333333"/>
              <w:bottom w:val="single" w:sz="8.000511" w:space="0" w:color="333333"/>
              <w:left w:val="single" w:sz="8.000088" w:space="0" w:color="333333"/>
              <w:right w:val="single" w:sz="8.000156" w:space="0" w:color="333333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2308" w:type="dxa"/>
            <w:tcBorders>
              <w:top w:val="single" w:sz="8.000511" w:space="0" w:color="333333"/>
              <w:bottom w:val="single" w:sz="8.000511" w:space="0" w:color="333333"/>
              <w:left w:val="single" w:sz="8" w:space="0" w:color="333333"/>
              <w:right w:val="single" w:sz="8.000015" w:space="0" w:color="333333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2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andle: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(pa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ffin)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7" w:type="dxa"/>
            <w:tcBorders>
              <w:top w:val="single" w:sz="8.000511" w:space="0" w:color="333333"/>
              <w:bottom w:val="single" w:sz="8.000511" w:space="0" w:color="333333"/>
              <w:left w:val="single" w:sz="8.000015" w:space="0" w:color="333333"/>
              <w:right w:val="single" w:sz="8.00001" w:space="0" w:color="333333"/>
            </w:tcBorders>
          </w:tcPr>
          <w:p>
            <w:pPr/>
            <w:rPr/>
          </w:p>
        </w:tc>
        <w:tc>
          <w:tcPr>
            <w:tcW w:w="1909" w:type="dxa"/>
            <w:tcBorders>
              <w:top w:val="single" w:sz="8.000511" w:space="0" w:color="333333"/>
              <w:bottom w:val="single" w:sz="8.000511" w:space="0" w:color="333333"/>
              <w:left w:val="single" w:sz="8.00001" w:space="0" w:color="333333"/>
              <w:right w:val="single" w:sz="8.000088" w:space="0" w:color="333333"/>
            </w:tcBorders>
          </w:tcPr>
          <w:p>
            <w:pPr/>
            <w:rPr/>
          </w:p>
        </w:tc>
        <w:tc>
          <w:tcPr>
            <w:tcW w:w="1980" w:type="dxa"/>
            <w:tcBorders>
              <w:top w:val="single" w:sz="8.000511" w:space="0" w:color="333333"/>
              <w:bottom w:val="single" w:sz="8.000511" w:space="0" w:color="333333"/>
              <w:left w:val="single" w:sz="8.000088" w:space="0" w:color="333333"/>
              <w:right w:val="single" w:sz="8.000088" w:space="0" w:color="333333"/>
            </w:tcBorders>
          </w:tcPr>
          <w:p>
            <w:pPr/>
            <w:rPr/>
          </w:p>
        </w:tc>
        <w:tc>
          <w:tcPr>
            <w:tcW w:w="1890" w:type="dxa"/>
            <w:tcBorders>
              <w:top w:val="single" w:sz="8.000511" w:space="0" w:color="333333"/>
              <w:bottom w:val="single" w:sz="8.000511" w:space="0" w:color="333333"/>
              <w:left w:val="single" w:sz="8.000088" w:space="0" w:color="333333"/>
              <w:right w:val="single" w:sz="8.000156" w:space="0" w:color="333333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12" w:lineRule="exact"/>
        <w:ind w:left="1442" w:right="-20"/>
        <w:jc w:val="left"/>
        <w:tabs>
          <w:tab w:pos="10800" w:val="left"/>
        </w:tabs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  <w:t>Q</w:t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  <w:position w:val="3"/>
        </w:rPr>
        <w:t>ue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60"/>
          <w:b/>
          <w:bCs/>
          <w:u w:val="single" w:color="7F7F7F"/>
          <w:position w:val="3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  <w:t>ns</w:t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ab/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fuel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fficie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i.e.,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oduced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alories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Explain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0" w:lineRule="exact"/>
        <w:ind w:left="1440" w:right="13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Explain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</w:t>
      </w:r>
      <w:r>
        <w:rPr>
          <w:rFonts w:ascii="Calibri" w:hAnsi="Calibri" w:cs="Calibri" w:eastAsia="Calibri"/>
          <w:sz w:val="24"/>
          <w:szCs w:val="24"/>
          <w:spacing w:val="4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fficiencies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fuels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based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chemi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tructu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fuels.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280" w:lineRule="exact"/>
        <w:ind w:left="1440" w:right="13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Conduct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both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ylene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ffin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x;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fuel,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summari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fuels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280" w:lineRule="exact"/>
        <w:ind w:left="1440" w:right="137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possible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t?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ould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educed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futu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ts?</w:t>
      </w:r>
    </w:p>
    <w:p>
      <w:pPr>
        <w:jc w:val="left"/>
        <w:spacing w:after="0"/>
        <w:sectPr>
          <w:pgMar w:header="0" w:footer="503" w:top="940" w:bottom="700" w:left="0" w:right="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80" w:lineRule="exact"/>
        <w:ind w:left="1440" w:right="137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(kWh)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ommon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measu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electricity)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860,420.65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alories.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mass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mole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(6.022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23</w:t>
      </w:r>
      <w:r>
        <w:rPr>
          <w:rFonts w:ascii="Calibri" w:hAnsi="Calibri" w:cs="Calibri" w:eastAsia="Calibri"/>
          <w:sz w:val="14"/>
          <w:szCs w:val="14"/>
          <w:spacing w:val="18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molecules)</w:t>
      </w:r>
      <w:r>
        <w:rPr>
          <w:rFonts w:ascii="Calibri" w:hAnsi="Calibri" w:cs="Calibri" w:eastAsia="Calibri"/>
          <w:sz w:val="24"/>
          <w:szCs w:val="24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ylene</w:t>
      </w:r>
      <w:r>
        <w:rPr>
          <w:rFonts w:ascii="Calibri" w:hAnsi="Calibri" w:cs="Calibri" w:eastAsia="Calibri"/>
          <w:sz w:val="24"/>
          <w:szCs w:val="24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gl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ol</w:t>
      </w:r>
      <w:r>
        <w:rPr>
          <w:rFonts w:ascii="Calibri" w:hAnsi="Calibri" w:cs="Calibri" w:eastAsia="Calibri"/>
          <w:sz w:val="24"/>
          <w:szCs w:val="24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</w:p>
    <w:p>
      <w:pPr>
        <w:spacing w:before="0" w:after="0" w:line="280" w:lineRule="exact"/>
        <w:ind w:left="1440" w:right="136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106.11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ams,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mass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mole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ffin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2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8"/>
        </w:rPr>
        <w:t>30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8"/>
        </w:rPr>
        <w:t>62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422.76</w:t>
      </w:r>
      <w:r>
        <w:rPr>
          <w:rFonts w:ascii="Calibri" w:hAnsi="Calibri" w:cs="Calibri" w:eastAsia="Calibri"/>
          <w:sz w:val="24"/>
          <w:szCs w:val="24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ams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don’t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kn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actual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omposition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x,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so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use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tim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e),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mass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one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arbon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xide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44.00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fuel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ompl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ely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ombu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ed,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one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ylene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gl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ol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oduce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our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8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ause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has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our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oms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arbon.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ombu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ting</w:t>
      </w:r>
      <w:r>
        <w:rPr>
          <w:rFonts w:ascii="Calibri" w:hAnsi="Calibri" w:cs="Calibri" w:eastAsia="Calibri"/>
          <w:sz w:val="24"/>
          <w:szCs w:val="24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one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ep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ese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pa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ffin</w:t>
      </w:r>
      <w:r>
        <w:rPr>
          <w:rFonts w:ascii="Calibri" w:hAnsi="Calibri" w:cs="Calibri" w:eastAsia="Calibri"/>
          <w:sz w:val="24"/>
          <w:szCs w:val="24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oduce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30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moles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arbon</w:t>
      </w:r>
      <w:r>
        <w:rPr>
          <w:rFonts w:ascii="Calibri" w:hAnsi="Calibri" w:cs="Calibri" w:eastAsia="Calibri"/>
          <w:sz w:val="24"/>
          <w:szCs w:val="24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xide.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Gi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orm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tion,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alcul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number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mass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arbon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di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xide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ould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oduced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ombu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ting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enough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each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fuels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elease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one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kil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hour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ene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(HIN</w:t>
      </w:r>
      <w:r>
        <w:rPr>
          <w:rFonts w:ascii="Calibri" w:hAnsi="Calibri" w:cs="Calibri" w:eastAsia="Calibri"/>
          <w:sz w:val="24"/>
          <w:szCs w:val="24"/>
          <w:spacing w:val="-16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alcul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ams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fuels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elease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860,420.65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alories.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t,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ou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need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ermine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moles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fuel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number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ams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equi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ale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</w:p>
    <w:p>
      <w:pPr>
        <w:spacing w:before="0" w:after="0" w:line="342" w:lineRule="exact"/>
        <w:ind w:left="1440" w:right="209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"/>
          <w:w w:val="100"/>
          <w:position w:val="5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o.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Then,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5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used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5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5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alcul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5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5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moles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mass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5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-3"/>
        </w:rPr>
        <w:t>2</w:t>
      </w:r>
      <w:r>
        <w:rPr>
          <w:rFonts w:ascii="Calibri" w:hAnsi="Calibri" w:cs="Calibri" w:eastAsia="Calibri"/>
          <w:sz w:val="14"/>
          <w:szCs w:val="14"/>
          <w:spacing w:val="23"/>
          <w:w w:val="100"/>
          <w:position w:val="-3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5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5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5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5"/>
        </w:rPr>
        <w:t>oduced).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1440" w:right="137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23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4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ossil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fuels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ompa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erms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amou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arbon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eleased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kWh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arbon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oduced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burning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asoline?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diesel?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0" w:lineRule="exact"/>
        <w:ind w:left="1440" w:right="137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Compa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amou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arbon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eleased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ear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burning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oal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3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65-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andesce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amou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eleased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ering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en,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13-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ompact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fluo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(CFL)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Assume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365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ermine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(kWh)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used.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multiply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number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ermine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used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Then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multiply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esult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divide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esult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1000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kil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2.1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pounds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arbon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xide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eleased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kWh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electricity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oduced.</w:t>
      </w:r>
    </w:p>
    <w:sectPr>
      <w:pgMar w:header="0" w:footer="503" w:top="940" w:bottom="700" w:left="0" w:right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3.840pt;margin-top:756.825012pt;width:540pt;height:35.175pt;mso-position-horizontal-relative:page;mso-position-vertical-relative:page;z-index:-284" coordorigin="677,15137" coordsize="10800,704"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e" filled="t" fillcolor="#F26522" stroked="f">
              <v:path arrowok="t"/>
              <v:fill/>
            </v:shape>
          </v:group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xe" filled="f" stroked="t" strokeweight=".25pt" strokecolor="#F26522">
              <v:path arrowok="t"/>
            </v:shape>
          </v:group>
          <v:group style="position:absolute;left:687;top:15336;width:10780;height:307" coordorigin="687,15336" coordsize="10780,307">
            <v:shape style="position:absolute;left:687;top:15336;width:10780;height:307" coordorigin="687,15336" coordsize="10780,307" path="m687,15643l11467,15643,11467,15336,687,15336,687,15643xe" filled="f" stroked="t" strokeweight="1.0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13898pt;margin-top:767.421814pt;width:19.568001pt;height:16pt;mso-position-horizontal-relative:page;mso-position-vertical-relative:page;z-index:-283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color w:val="FFFFFF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FFFFFF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3.386993pt;margin-top:769.354675pt;width:104.784005pt;height:13.0pt;mso-position-horizontal-relative:page;mso-position-vertical-relative:page;z-index:-282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©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5"/>
                    <w:w w:val="100"/>
                    <w:b/>
                    <w:bCs/>
                    <w:position w:val="3"/>
                  </w:rPr>
                  <w:t>H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1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nds-On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5"/>
                    <w:w w:val="100"/>
                    <w:b/>
                    <w:bCs/>
                    <w:position w:val="3"/>
                  </w:rPr>
                  <w:t>L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2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bs,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-3"/>
                    <w:w w:val="100"/>
                    <w:b/>
                    <w:bCs/>
                    <w:position w:val="3"/>
                  </w:rPr>
                  <w:t>I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2"/>
                    <w:w w:val="100"/>
                    <w:b/>
                    <w:bCs/>
                    <w:position w:val="3"/>
                  </w:rPr>
                  <w:t>c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F26522"/>
                    <w:spacing w:val="0"/>
                    <w:w w:val="100"/>
                    <w:b/>
                    <w:bCs/>
                    <w:position w:val="3"/>
                  </w:rPr>
                  <w:t>.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496796pt;margin-top:769.769653pt;width:83.664004pt;height:13.0pt;mso-position-horizontal-relative:page;mso-position-vertical-relative:page;z-index:-281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hyperlink r:id="rId1"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16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6"/>
                      <w:w w:val="100"/>
                      <w:b/>
                      <w:bCs/>
                      <w:position w:val="3"/>
                    </w:rPr>
                    <w:t>L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2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b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5"/>
                      <w:w w:val="100"/>
                      <w:b/>
                      <w:bCs/>
                      <w:position w:val="3"/>
                    </w:rPr>
                    <w:t>P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2"/>
                      <w:w w:val="100"/>
                      <w:b/>
                      <w:bCs/>
                      <w:position w:val="3"/>
                    </w:rPr>
                    <w:t>q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1"/>
                      <w:w w:val="100"/>
                      <w:b/>
                      <w:bCs/>
                      <w:position w:val="3"/>
                    </w:rPr>
                    <w:t>c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-2"/>
                      <w:w w:val="100"/>
                      <w:b/>
                      <w:bCs/>
                      <w:position w:val="3"/>
                    </w:rPr>
                    <w:t>o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F26522"/>
                      <w:spacing w:val="0"/>
                      <w:w w:val="100"/>
                      <w:b/>
                      <w:bCs/>
                      <w:position w:val="3"/>
                    </w:rPr>
                    <w:t>m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0pt;width:612pt;height:47.109pt;mso-position-horizontal-relative:page;mso-position-vertical-relative:page;z-index:-287" coordorigin="0,0" coordsize="12240,942">
          <v:group style="position:absolute;left:1921;top:0;width:10319;height:932" coordorigin="1921,0" coordsize="10319,932">
            <v:shape style="position:absolute;left:1921;top:0;width:10319;height:932" coordorigin="1921,0" coordsize="10319,932" path="m1921,932l12240,932,12240,0,1921,0,1921,932xe" filled="t" fillcolor="#F26522" stroked="f">
              <v:path arrowok="t"/>
              <v:fill/>
            </v:shape>
          </v:group>
          <v:group style="position:absolute;left:0;top:0;width:504;height:932" coordorigin="0,0" coordsize="504,932">
            <v:shape style="position:absolute;left:0;top:0;width:504;height:932" coordorigin="0,0" coordsize="504,932" path="m0,932l504,932,504,0,0,0,0,932e" filled="t" fillcolor="#FCCBAC" stroked="f">
              <v:path arrowok="t"/>
              <v:fill/>
            </v:shape>
          </v:group>
          <v:group style="position:absolute;left:497;top:0;width:648;height:932" coordorigin="497,0" coordsize="648,932">
            <v:shape style="position:absolute;left:497;top:0;width:648;height:932" coordorigin="497,0" coordsize="648,932" path="m497,932l1145,932,1145,0,497,0,497,932e" filled="t" fillcolor="#F9A677" stroked="f">
              <v:path arrowok="t"/>
              <v:fill/>
            </v:shape>
          </v:group>
          <v:group style="position:absolute;left:1129;top:0;width:792;height:932" coordorigin="1129,0" coordsize="792,932">
            <v:shape style="position:absolute;left:1129;top:0;width:792;height:932" coordorigin="1129,0" coordsize="792,932" path="m1129,932l1921,932,1921,0,1129,0,1129,932e" filled="t" fillcolor="#F58345" stroked="f">
              <v:path arrowok="t"/>
              <v:fill/>
            </v:shape>
          </v:group>
          <v:group style="position:absolute;left:4330;top:328;width:7910;height:359" coordorigin="4330,328" coordsize="7910,359">
            <v:shape style="position:absolute;left:4330;top:328;width:7910;height:359" coordorigin="4330,328" coordsize="7910,359" path="m12240,687l4330,687,4330,328,12240,328e" filled="f" stroked="t" strokeweight="1pt" strokecolor="#FFFFFF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239998pt;margin-top:14.024143pt;width:109.888005pt;height:24pt;mso-position-horizontal-relative:page;mso-position-vertical-relative:page;z-index:-286" type="#_x0000_t202" filled="f" stroked="f">
          <v:textbox inset="0,0,0,0">
            <w:txbxContent>
              <w:p>
                <w:pPr>
                  <w:spacing w:before="0" w:after="0" w:line="480" w:lineRule="exact"/>
                  <w:ind w:left="20" w:right="-86"/>
                  <w:jc w:val="left"/>
                  <w:rPr>
                    <w:rFonts w:ascii="Minion Pro" w:hAnsi="Minion Pro" w:cs="Minion Pro" w:eastAsia="Minion Pro"/>
                    <w:sz w:val="44"/>
                    <w:szCs w:val="44"/>
                  </w:rPr>
                </w:pPr>
                <w:rPr/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5"/>
                    <w:w w:val="100"/>
                    <w:b/>
                    <w:bCs/>
                    <w:position w:val="4"/>
                  </w:rPr>
                  <w:t>x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2"/>
                    <w:w w:val="100"/>
                    <w:b/>
                    <w:bCs/>
                    <w:position w:val="4"/>
                  </w:rPr>
                  <w:t>p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3"/>
                    <w:w w:val="100"/>
                    <w:b/>
                    <w:bCs/>
                    <w:position w:val="4"/>
                  </w:rPr>
                  <w:t>ri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7"/>
                    <w:w w:val="100"/>
                    <w:b/>
                    <w:bCs/>
                    <w:position w:val="4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4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-11"/>
                    <w:w w:val="100"/>
                    <w:b/>
                    <w:bCs/>
                    <w:position w:val="4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FCCDAE"/>
                    <w:spacing w:val="0"/>
                    <w:w w:val="100"/>
                    <w:b/>
                    <w:bCs/>
                    <w:position w:val="4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195297pt;margin-top:18.719299pt;width:142.556563pt;height:14.5pt;mso-position-horizontal-relative:page;mso-position-vertical-relative:page;z-index:-285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58"/>
                  <w:jc w:val="left"/>
                  <w:rPr>
                    <w:rFonts w:ascii="Calibri" w:hAnsi="Calibri" w:cs="Calibri" w:eastAsia="Calibri"/>
                    <w:sz w:val="25"/>
                    <w:szCs w:val="25"/>
                  </w:rPr>
                </w:pPr>
                <w:rPr/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89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89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79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4"/>
                    <w:w w:val="126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107"/>
                    <w:b/>
                    <w:bCs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87"/>
                    <w:b/>
                    <w:bCs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7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80"/>
                    <w:b/>
                    <w:bCs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86"/>
                    <w:b/>
                    <w:bCs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3"/>
                    <w:w w:val="79"/>
                    <w:b/>
                    <w:bCs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98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126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86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94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98"/>
                    <w:b/>
                    <w:bCs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7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00"/>
                    <w:b/>
                    <w:bCs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100"/>
                    <w:b/>
                    <w:bCs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3"/>
                    <w:w w:val="116"/>
                    <w:b/>
                    <w:bCs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97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79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10"/>
                    <w:w w:val="137"/>
                    <w:b/>
                    <w:bCs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94"/>
                    <w:b/>
                    <w:bCs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Paq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2012-06-28T12:44:08Z</dcterms:created>
  <dcterms:modified xsi:type="dcterms:W3CDTF">2012-06-28T12:44:08Z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2012-06-28T00:00:00Z</vt:filetime>
  </property>
</Properties>
</file>