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CC" w:rsidRDefault="002C2CCC">
      <w:pPr>
        <w:spacing w:line="2" w:lineRule="exact"/>
      </w:pPr>
    </w:p>
    <w:tbl>
      <w:tblPr>
        <w:tblW w:w="14618" w:type="dxa"/>
        <w:tblLayout w:type="fixed"/>
        <w:tblLook w:val="00A0"/>
      </w:tblPr>
      <w:tblGrid>
        <w:gridCol w:w="14618"/>
      </w:tblGrid>
      <w:tr w:rsidR="002C2CCC" w:rsidRPr="00E41169" w:rsidTr="00E41169">
        <w:trPr>
          <w:trHeight w:val="271"/>
        </w:trPr>
        <w:tc>
          <w:tcPr>
            <w:tcW w:w="14618" w:type="dxa"/>
          </w:tcPr>
          <w:tbl>
            <w:tblPr>
              <w:tblW w:w="144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070"/>
              <w:gridCol w:w="2070"/>
              <w:gridCol w:w="2070"/>
              <w:gridCol w:w="2070"/>
              <w:gridCol w:w="2070"/>
              <w:gridCol w:w="2070"/>
              <w:gridCol w:w="2070"/>
            </w:tblGrid>
            <w:tr w:rsidR="002C2CCC" w:rsidRPr="00E41169">
              <w:trPr>
                <w:trHeight w:val="1588"/>
                <w:jc w:val="center"/>
              </w:trPr>
              <w:tc>
                <w:tcPr>
                  <w:tcW w:w="1449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4253"/>
                    </w:tabs>
                    <w:rPr>
                      <w:rFonts w:ascii="Arial" w:hAnsi="Arial" w:cs="Arial"/>
                      <w:b/>
                      <w:bCs/>
                      <w:color w:val="808080"/>
                      <w:sz w:val="32"/>
                      <w:szCs w:val="32"/>
                    </w:rPr>
                  </w:pPr>
                  <w:r w:rsidRPr="00E41169">
                    <w:rPr>
                      <w:rFonts w:cs="Arial"/>
                      <w:bCs/>
                      <w:sz w:val="120"/>
                      <w:szCs w:val="120"/>
                    </w:rPr>
                    <w:t xml:space="preserve">March- </w:t>
                  </w:r>
                  <w:r w:rsidRPr="00E41169">
                    <w:rPr>
                      <w:rFonts w:cs="Arial"/>
                      <w:bCs/>
                      <w:sz w:val="96"/>
                      <w:szCs w:val="96"/>
                    </w:rPr>
                    <w:t>Chem380 Lab</w:t>
                  </w:r>
                  <w:r w:rsidRPr="00E41169">
                    <w:rPr>
                      <w:rFonts w:ascii="Arial" w:hAnsi="Arial" w:cs="Arial"/>
                      <w:bCs/>
                      <w:sz w:val="120"/>
                      <w:szCs w:val="120"/>
                    </w:rPr>
                    <w:tab/>
                  </w:r>
                  <w:r w:rsidRPr="00E41169">
                    <w:rPr>
                      <w:rFonts w:cs="Arial"/>
                      <w:bCs/>
                      <w:color w:val="808080"/>
                      <w:sz w:val="80"/>
                      <w:szCs w:val="80"/>
                    </w:rPr>
                    <w:t>2016</w:t>
                  </w:r>
                </w:p>
              </w:tc>
            </w:tr>
            <w:tr w:rsidR="002C2CCC" w:rsidRPr="00E41169">
              <w:trPr>
                <w:trHeight w:val="624"/>
                <w:jc w:val="center"/>
              </w:trPr>
              <w:tc>
                <w:tcPr>
                  <w:tcW w:w="207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FFFFFF"/>
                  <w:vAlign w:val="center"/>
                </w:tcPr>
                <w:p w:rsidR="002C2CCC" w:rsidRPr="00E41169" w:rsidRDefault="002C2CCC">
                  <w:pPr>
                    <w:jc w:val="center"/>
                    <w:rPr>
                      <w:rFonts w:cs="Arial"/>
                      <w:bCs/>
                      <w:sz w:val="52"/>
                      <w:szCs w:val="52"/>
                    </w:rPr>
                  </w:pPr>
                  <w:r w:rsidRPr="00E41169">
                    <w:rPr>
                      <w:rFonts w:cs="Arial"/>
                      <w:bCs/>
                      <w:sz w:val="52"/>
                      <w:szCs w:val="52"/>
                    </w:rPr>
                    <w:t>Sun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FFFFFF"/>
                  <w:vAlign w:val="center"/>
                </w:tcPr>
                <w:p w:rsidR="002C2CCC" w:rsidRPr="00E41169" w:rsidRDefault="002C2CCC">
                  <w:pPr>
                    <w:jc w:val="center"/>
                    <w:rPr>
                      <w:rFonts w:cs="Arial"/>
                      <w:bCs/>
                      <w:sz w:val="52"/>
                      <w:szCs w:val="52"/>
                    </w:rPr>
                  </w:pPr>
                  <w:r w:rsidRPr="00E41169">
                    <w:rPr>
                      <w:rFonts w:cs="Arial"/>
                      <w:bCs/>
                      <w:sz w:val="52"/>
                      <w:szCs w:val="52"/>
                    </w:rPr>
                    <w:t>Mon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FFFFFF"/>
                  <w:vAlign w:val="center"/>
                </w:tcPr>
                <w:p w:rsidR="002C2CCC" w:rsidRPr="00E41169" w:rsidRDefault="002C2CCC">
                  <w:pPr>
                    <w:jc w:val="center"/>
                    <w:rPr>
                      <w:rFonts w:cs="Arial"/>
                      <w:bCs/>
                      <w:sz w:val="52"/>
                      <w:szCs w:val="52"/>
                    </w:rPr>
                  </w:pPr>
                  <w:r w:rsidRPr="00E41169">
                    <w:rPr>
                      <w:rFonts w:cs="Arial"/>
                      <w:bCs/>
                      <w:sz w:val="52"/>
                      <w:szCs w:val="52"/>
                    </w:rPr>
                    <w:t>Tue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FFFFFF"/>
                  <w:vAlign w:val="center"/>
                </w:tcPr>
                <w:p w:rsidR="002C2CCC" w:rsidRPr="00E41169" w:rsidRDefault="002C2CCC">
                  <w:pPr>
                    <w:jc w:val="center"/>
                    <w:rPr>
                      <w:rFonts w:cs="Arial"/>
                      <w:bCs/>
                      <w:sz w:val="52"/>
                      <w:szCs w:val="52"/>
                    </w:rPr>
                  </w:pPr>
                  <w:r w:rsidRPr="00E41169">
                    <w:rPr>
                      <w:rFonts w:cs="Arial"/>
                      <w:bCs/>
                      <w:sz w:val="52"/>
                      <w:szCs w:val="52"/>
                    </w:rPr>
                    <w:t>Wed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FFFFFF"/>
                  <w:vAlign w:val="center"/>
                </w:tcPr>
                <w:p w:rsidR="002C2CCC" w:rsidRPr="00E41169" w:rsidRDefault="002C2CCC">
                  <w:pPr>
                    <w:jc w:val="center"/>
                    <w:rPr>
                      <w:rFonts w:cs="Arial"/>
                      <w:bCs/>
                      <w:sz w:val="52"/>
                      <w:szCs w:val="52"/>
                    </w:rPr>
                  </w:pPr>
                  <w:r w:rsidRPr="00E41169">
                    <w:rPr>
                      <w:rFonts w:cs="Arial"/>
                      <w:bCs/>
                      <w:sz w:val="52"/>
                      <w:szCs w:val="52"/>
                    </w:rPr>
                    <w:t>Thu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FFFFFF"/>
                  <w:vAlign w:val="center"/>
                </w:tcPr>
                <w:p w:rsidR="002C2CCC" w:rsidRPr="00E41169" w:rsidRDefault="002C2CCC">
                  <w:pPr>
                    <w:jc w:val="center"/>
                    <w:rPr>
                      <w:rFonts w:cs="Arial"/>
                      <w:bCs/>
                      <w:sz w:val="52"/>
                      <w:szCs w:val="52"/>
                    </w:rPr>
                  </w:pPr>
                  <w:r w:rsidRPr="00E41169">
                    <w:rPr>
                      <w:rFonts w:cs="Arial"/>
                      <w:bCs/>
                      <w:sz w:val="52"/>
                      <w:szCs w:val="52"/>
                    </w:rPr>
                    <w:t>Fri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FFFFFF"/>
                  <w:vAlign w:val="center"/>
                </w:tcPr>
                <w:p w:rsidR="002C2CCC" w:rsidRPr="00E41169" w:rsidRDefault="002C2CCC">
                  <w:pPr>
                    <w:jc w:val="center"/>
                    <w:rPr>
                      <w:rFonts w:cs="Arial"/>
                      <w:bCs/>
                      <w:sz w:val="52"/>
                      <w:szCs w:val="52"/>
                    </w:rPr>
                  </w:pPr>
                  <w:r w:rsidRPr="00E41169">
                    <w:rPr>
                      <w:rFonts w:cs="Arial"/>
                      <w:bCs/>
                      <w:sz w:val="52"/>
                      <w:szCs w:val="52"/>
                    </w:rPr>
                    <w:t>Sat</w:t>
                  </w:r>
                </w:p>
              </w:tc>
            </w:tr>
            <w:tr w:rsidR="002C2CCC" w:rsidRPr="00E41169">
              <w:trPr>
                <w:trHeight w:val="340"/>
                <w:jc w:val="center"/>
              </w:trPr>
              <w:tc>
                <w:tcPr>
                  <w:tcW w:w="2070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1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3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4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5</w:t>
                  </w:r>
                </w:p>
              </w:tc>
            </w:tr>
            <w:tr w:rsidR="002C2CCC" w:rsidRPr="00E41169" w:rsidTr="00EC2497">
              <w:trPr>
                <w:trHeight w:val="126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024FFD" w:rsidRDefault="002C2CCC">
                  <w:pPr>
                    <w:rPr>
                      <w:rFonts w:eastAsia="Batang" w:cs="Arial"/>
                      <w:b/>
                    </w:rPr>
                  </w:pPr>
                  <w:r w:rsidRPr="00024FFD">
                    <w:rPr>
                      <w:rFonts w:eastAsia="Batang" w:cs="Arial"/>
                      <w:b/>
                    </w:rPr>
                    <w:t>Lab numbers in black</w:t>
                  </w:r>
                </w:p>
                <w:p w:rsidR="002C2CCC" w:rsidRPr="00024FFD" w:rsidRDefault="002C2CCC">
                  <w:pPr>
                    <w:rPr>
                      <w:rFonts w:eastAsia="Batang" w:cs="Arial"/>
                      <w:b/>
                      <w:color w:val="FF0000"/>
                    </w:rPr>
                  </w:pPr>
                </w:p>
                <w:p w:rsidR="002C2CCC" w:rsidRDefault="002C2CCC">
                  <w:pPr>
                    <w:rPr>
                      <w:rFonts w:eastAsia="Batang" w:cs="Arial"/>
                    </w:rPr>
                  </w:pPr>
                  <w:r w:rsidRPr="00024FFD">
                    <w:rPr>
                      <w:rFonts w:eastAsia="Batang" w:cs="Arial"/>
                      <w:b/>
                      <w:color w:val="FF0000"/>
                    </w:rPr>
                    <w:t>Group numbers in red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 w:rsidP="004D1308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7  </w:t>
                  </w:r>
                  <w:r w:rsidRPr="00A90481">
                    <w:rPr>
                      <w:rFonts w:eastAsia="Batang" w:cs="Arial"/>
                      <w:color w:val="FF0000"/>
                    </w:rPr>
                    <w:t>4</w:t>
                  </w:r>
                </w:p>
                <w:p w:rsidR="002C2CCC" w:rsidRPr="00A90481" w:rsidRDefault="002C2CCC" w:rsidP="004D1308">
                  <w:pPr>
                    <w:rPr>
                      <w:rFonts w:eastAsia="Batang" w:cs="Arial"/>
                      <w:color w:val="FF0000"/>
                    </w:rPr>
                  </w:pPr>
                  <w:r>
                    <w:rPr>
                      <w:rFonts w:eastAsia="Batang" w:cs="Arial"/>
                    </w:rPr>
                    <w:t xml:space="preserve">8  </w:t>
                  </w:r>
                  <w:r w:rsidRPr="00A90481">
                    <w:rPr>
                      <w:rFonts w:eastAsia="Batang" w:cs="Arial"/>
                      <w:color w:val="FF0000"/>
                    </w:rPr>
                    <w:t>5</w:t>
                  </w:r>
                </w:p>
                <w:p w:rsidR="002C2CCC" w:rsidRPr="00A90481" w:rsidRDefault="002C2CCC" w:rsidP="004D1308">
                  <w:pPr>
                    <w:rPr>
                      <w:rFonts w:eastAsia="Batang" w:cs="Arial"/>
                      <w:color w:val="FF0000"/>
                    </w:rPr>
                  </w:pPr>
                  <w:r>
                    <w:rPr>
                      <w:rFonts w:eastAsia="Batang" w:cs="Arial"/>
                    </w:rPr>
                    <w:t xml:space="preserve">9  </w:t>
                  </w:r>
                </w:p>
                <w:p w:rsidR="002C2CCC" w:rsidRDefault="002C2CCC" w:rsidP="004D1308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>10</w:t>
                  </w:r>
                </w:p>
                <w:p w:rsidR="002C2CCC" w:rsidRDefault="002C2CCC" w:rsidP="004D1308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>11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</w:tr>
            <w:tr w:rsidR="002C2CCC" w:rsidRPr="00E41169">
              <w:trPr>
                <w:trHeight w:val="340"/>
                <w:jc w:val="center"/>
              </w:trPr>
              <w:tc>
                <w:tcPr>
                  <w:tcW w:w="2070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6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7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8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9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10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11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12</w:t>
                  </w:r>
                </w:p>
              </w:tc>
            </w:tr>
            <w:tr w:rsidR="002C2CCC" w:rsidRPr="00E41169">
              <w:trPr>
                <w:trHeight w:val="1021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7  </w:t>
                  </w:r>
                  <w:r w:rsidRPr="00A90481">
                    <w:rPr>
                      <w:rFonts w:eastAsia="Batang" w:cs="Arial"/>
                      <w:color w:val="FF0000"/>
                    </w:rPr>
                    <w:t>1</w:t>
                  </w:r>
                </w:p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8  </w:t>
                  </w:r>
                  <w:r w:rsidRPr="00A90481">
                    <w:rPr>
                      <w:rFonts w:eastAsia="Batang" w:cs="Arial"/>
                      <w:color w:val="FF0000"/>
                    </w:rPr>
                    <w:t>2</w:t>
                  </w:r>
                </w:p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9  </w:t>
                  </w:r>
                  <w:r w:rsidRPr="00A90481">
                    <w:rPr>
                      <w:rFonts w:eastAsia="Batang" w:cs="Arial"/>
                      <w:color w:val="FF0000"/>
                    </w:rPr>
                    <w:t>3</w:t>
                  </w:r>
                </w:p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 w:rsidRPr="00EC2497">
                    <w:rPr>
                      <w:rFonts w:eastAsia="Batang" w:cs="Arial"/>
                    </w:rPr>
                    <w:t>10</w:t>
                  </w:r>
                </w:p>
                <w:p w:rsidR="002C2CCC" w:rsidRDefault="002C2CCC" w:rsidP="00EC2497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>11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7  </w:t>
                  </w:r>
                </w:p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8  </w:t>
                  </w:r>
                  <w:r w:rsidRPr="00A90481">
                    <w:rPr>
                      <w:rFonts w:eastAsia="Batang" w:cs="Arial"/>
                      <w:color w:val="FF0000"/>
                    </w:rPr>
                    <w:t>4</w:t>
                  </w:r>
                </w:p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9  </w:t>
                  </w:r>
                  <w:r w:rsidRPr="00A90481">
                    <w:rPr>
                      <w:rFonts w:eastAsia="Batang" w:cs="Arial"/>
                      <w:color w:val="FF0000"/>
                    </w:rPr>
                    <w:t>5</w:t>
                  </w:r>
                </w:p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 w:rsidRPr="00EC2497">
                    <w:rPr>
                      <w:rFonts w:eastAsia="Batang" w:cs="Arial"/>
                    </w:rPr>
                    <w:t>10</w:t>
                  </w:r>
                  <w:r>
                    <w:rPr>
                      <w:rFonts w:eastAsia="Batang" w:cs="Arial"/>
                      <w:color w:val="FF0000"/>
                    </w:rPr>
                    <w:t xml:space="preserve"> </w:t>
                  </w:r>
                </w:p>
                <w:p w:rsidR="002C2CCC" w:rsidRDefault="002C2CCC" w:rsidP="00EC2497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>11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</w:tr>
            <w:tr w:rsidR="002C2CCC" w:rsidRPr="00E41169">
              <w:trPr>
                <w:trHeight w:val="340"/>
                <w:jc w:val="center"/>
              </w:trPr>
              <w:tc>
                <w:tcPr>
                  <w:tcW w:w="2070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13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  <w:highlight w:val="lightGray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  <w:highlight w:val="lightGray"/>
                    </w:rPr>
                    <w:tab/>
                    <w:t>14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  <w:highlight w:val="lightGray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  <w:highlight w:val="lightGray"/>
                    </w:rPr>
                    <w:tab/>
                    <w:t>15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  <w:highlight w:val="lightGray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  <w:highlight w:val="lightGray"/>
                    </w:rPr>
                    <w:tab/>
                    <w:t>16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  <w:highlight w:val="lightGray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  <w:highlight w:val="lightGray"/>
                    </w:rPr>
                    <w:tab/>
                    <w:t>17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  <w:highlight w:val="lightGray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  <w:highlight w:val="lightGray"/>
                    </w:rPr>
                    <w:tab/>
                    <w:t>18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19</w:t>
                  </w:r>
                </w:p>
              </w:tc>
            </w:tr>
            <w:tr w:rsidR="002C2CCC" w:rsidRPr="00E41169" w:rsidTr="00762648">
              <w:trPr>
                <w:trHeight w:val="153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762648" w:rsidRDefault="002C2CCC">
                  <w:pPr>
                    <w:rPr>
                      <w:rFonts w:eastAsia="Batang" w:cs="Arial"/>
                      <w:highlight w:val="lightGray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762648" w:rsidRDefault="002C2CCC" w:rsidP="00EC2497">
                  <w:pPr>
                    <w:rPr>
                      <w:rFonts w:eastAsia="Batang" w:cs="Arial"/>
                      <w:highlight w:val="lightGray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762648" w:rsidRDefault="002C2CCC">
                  <w:pPr>
                    <w:rPr>
                      <w:rFonts w:eastAsia="Batang" w:cs="Arial"/>
                      <w:highlight w:val="lightGray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762648" w:rsidRDefault="002C2CCC">
                  <w:pPr>
                    <w:rPr>
                      <w:rFonts w:eastAsia="Batang" w:cs="Arial"/>
                      <w:highlight w:val="lightGray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762648" w:rsidRDefault="002C2CCC">
                  <w:pPr>
                    <w:rPr>
                      <w:rFonts w:eastAsia="Batang" w:cs="Arial"/>
                      <w:highlight w:val="lightGray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</w:tr>
            <w:tr w:rsidR="002C2CCC" w:rsidRPr="00E41169">
              <w:trPr>
                <w:trHeight w:val="340"/>
                <w:jc w:val="center"/>
              </w:trPr>
              <w:tc>
                <w:tcPr>
                  <w:tcW w:w="2070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20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21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22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23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24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  <w:highlight w:val="lightGray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  <w:highlight w:val="lightGray"/>
                    </w:rPr>
                    <w:tab/>
                    <w:t>25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26</w:t>
                  </w:r>
                </w:p>
              </w:tc>
            </w:tr>
            <w:tr w:rsidR="002C2CCC" w:rsidRPr="00E41169">
              <w:trPr>
                <w:trHeight w:val="1021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 w:rsidRPr="00EC2497">
                    <w:rPr>
                      <w:rFonts w:eastAsia="Batang" w:cs="Arial"/>
                    </w:rPr>
                    <w:t xml:space="preserve">7  </w:t>
                  </w:r>
                </w:p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 w:rsidRPr="00EC2497">
                    <w:rPr>
                      <w:rFonts w:eastAsia="Batang" w:cs="Arial"/>
                    </w:rPr>
                    <w:t xml:space="preserve">8  </w:t>
                  </w:r>
                  <w:r w:rsidRPr="00122511">
                    <w:rPr>
                      <w:rFonts w:eastAsia="Batang" w:cs="Arial"/>
                      <w:color w:val="FF0000"/>
                    </w:rPr>
                    <w:t>1</w:t>
                  </w:r>
                </w:p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 w:rsidRPr="00EC2497">
                    <w:rPr>
                      <w:rFonts w:eastAsia="Batang" w:cs="Arial"/>
                    </w:rPr>
                    <w:t xml:space="preserve">9  </w:t>
                  </w:r>
                  <w:r w:rsidRPr="00122511">
                    <w:rPr>
                      <w:rFonts w:eastAsia="Batang" w:cs="Arial"/>
                      <w:color w:val="FF0000"/>
                    </w:rPr>
                    <w:t>2</w:t>
                  </w:r>
                </w:p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 w:rsidRPr="00EC2497">
                    <w:rPr>
                      <w:rFonts w:eastAsia="Batang" w:cs="Arial"/>
                    </w:rPr>
                    <w:t xml:space="preserve">10 </w:t>
                  </w:r>
                  <w:r w:rsidRPr="00122511">
                    <w:rPr>
                      <w:rFonts w:eastAsia="Batang" w:cs="Arial"/>
                      <w:color w:val="FF0000"/>
                    </w:rPr>
                    <w:t>3</w:t>
                  </w:r>
                </w:p>
                <w:p w:rsidR="002C2CCC" w:rsidRDefault="002C2CCC" w:rsidP="00EC2497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>11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 w:rsidRPr="00EC2497">
                    <w:rPr>
                      <w:rFonts w:eastAsia="Batang" w:cs="Arial"/>
                    </w:rPr>
                    <w:t xml:space="preserve">7  </w:t>
                  </w:r>
                </w:p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8  </w:t>
                  </w:r>
                </w:p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9  </w:t>
                  </w:r>
                  <w:r w:rsidRPr="00122511">
                    <w:rPr>
                      <w:rFonts w:eastAsia="Batang" w:cs="Arial"/>
                      <w:color w:val="FF0000"/>
                    </w:rPr>
                    <w:t>4</w:t>
                  </w:r>
                </w:p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10 </w:t>
                  </w:r>
                  <w:r w:rsidRPr="00122511">
                    <w:rPr>
                      <w:rFonts w:eastAsia="Batang" w:cs="Arial"/>
                      <w:color w:val="FF0000"/>
                    </w:rPr>
                    <w:t>5</w:t>
                  </w:r>
                </w:p>
                <w:p w:rsidR="002C2CCC" w:rsidRDefault="002C2CCC" w:rsidP="00EC2497">
                  <w:pPr>
                    <w:rPr>
                      <w:rFonts w:eastAsia="Batang" w:cs="Arial"/>
                    </w:rPr>
                  </w:pPr>
                  <w:r w:rsidRPr="00EC2497">
                    <w:rPr>
                      <w:rFonts w:eastAsia="Batang" w:cs="Arial"/>
                    </w:rPr>
                    <w:t>11</w:t>
                  </w:r>
                  <w:r>
                    <w:rPr>
                      <w:rFonts w:eastAsia="Batang" w:cs="Arial"/>
                    </w:rPr>
                    <w:t xml:space="preserve"> 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762648" w:rsidRDefault="002C2CCC">
                  <w:pPr>
                    <w:rPr>
                      <w:rFonts w:eastAsia="Batang" w:cs="Arial"/>
                      <w:highlight w:val="lightGray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</w:tr>
            <w:tr w:rsidR="002C2CCC" w:rsidRPr="00E41169">
              <w:trPr>
                <w:trHeight w:val="340"/>
                <w:jc w:val="center"/>
              </w:trPr>
              <w:tc>
                <w:tcPr>
                  <w:tcW w:w="2070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27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  <w:highlight w:val="lightGray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  <w:highlight w:val="lightGray"/>
                    </w:rPr>
                    <w:tab/>
                    <w:t>28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29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30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31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</w:r>
                </w:p>
              </w:tc>
            </w:tr>
            <w:tr w:rsidR="002C2CCC" w:rsidRPr="00E41169">
              <w:trPr>
                <w:trHeight w:val="1021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762648" w:rsidRDefault="002C2CCC">
                  <w:pPr>
                    <w:rPr>
                      <w:rFonts w:eastAsia="Batang" w:cs="Arial"/>
                      <w:highlight w:val="lightGray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 w:rsidRPr="00EC2497">
                    <w:rPr>
                      <w:rFonts w:eastAsia="Batang" w:cs="Arial"/>
                    </w:rPr>
                    <w:t xml:space="preserve">7  </w:t>
                  </w:r>
                </w:p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 w:rsidRPr="00EC2497">
                    <w:rPr>
                      <w:rFonts w:eastAsia="Batang" w:cs="Arial"/>
                    </w:rPr>
                    <w:t xml:space="preserve">8  </w:t>
                  </w:r>
                </w:p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9  </w:t>
                  </w:r>
                  <w:r w:rsidRPr="00122511">
                    <w:rPr>
                      <w:rFonts w:eastAsia="Batang" w:cs="Arial"/>
                      <w:color w:val="FF0000"/>
                    </w:rPr>
                    <w:t>1</w:t>
                  </w:r>
                </w:p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10 </w:t>
                  </w:r>
                  <w:r w:rsidRPr="00122511">
                    <w:rPr>
                      <w:rFonts w:eastAsia="Batang" w:cs="Arial"/>
                      <w:color w:val="FF0000"/>
                    </w:rPr>
                    <w:t>2</w:t>
                  </w:r>
                </w:p>
                <w:p w:rsidR="002C2CCC" w:rsidRDefault="002C2CCC" w:rsidP="00EC2497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11 </w:t>
                  </w:r>
                  <w:r w:rsidRPr="00122511">
                    <w:rPr>
                      <w:rFonts w:eastAsia="Batang" w:cs="Arial"/>
                      <w:color w:val="FF0000"/>
                    </w:rPr>
                    <w:t>3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 w:rsidRPr="00EC2497">
                    <w:rPr>
                      <w:rFonts w:eastAsia="Batang" w:cs="Arial"/>
                    </w:rPr>
                    <w:t xml:space="preserve">7  </w:t>
                  </w:r>
                </w:p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 w:rsidRPr="00EC2497">
                    <w:rPr>
                      <w:rFonts w:eastAsia="Batang" w:cs="Arial"/>
                    </w:rPr>
                    <w:t xml:space="preserve">8  </w:t>
                  </w:r>
                </w:p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9  </w:t>
                  </w:r>
                </w:p>
                <w:p w:rsidR="002C2CCC" w:rsidRPr="00EC2497" w:rsidRDefault="002C2CCC" w:rsidP="00EC2497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10 </w:t>
                  </w:r>
                  <w:r w:rsidRPr="00122511">
                    <w:rPr>
                      <w:rFonts w:eastAsia="Batang" w:cs="Arial"/>
                      <w:color w:val="FF0000"/>
                    </w:rPr>
                    <w:t>4</w:t>
                  </w:r>
                </w:p>
                <w:p w:rsidR="002C2CCC" w:rsidRDefault="002C2CCC" w:rsidP="00EC2497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11 </w:t>
                  </w:r>
                  <w:r w:rsidRPr="00122511">
                    <w:rPr>
                      <w:rFonts w:eastAsia="Batang" w:cs="Arial"/>
                      <w:color w:val="FF0000"/>
                    </w:rPr>
                    <w:t>5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</w:tr>
            <w:tr w:rsidR="002C2CCC" w:rsidRPr="00E41169">
              <w:trPr>
                <w:trHeight w:val="340"/>
                <w:jc w:val="center"/>
              </w:trPr>
              <w:tc>
                <w:tcPr>
                  <w:tcW w:w="2070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rPr>
                      <w:rFonts w:cs="Arial"/>
                      <w:color w:val="BFBFBF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tcMar>
                    <w:left w:w="57" w:type="dxa"/>
                    <w:right w:w="57" w:type="dxa"/>
                  </w:tcMar>
                  <w:vAlign w:val="bottom"/>
                </w:tcPr>
                <w:p w:rsidR="002C2CCC" w:rsidRPr="00E41169" w:rsidRDefault="002C2CCC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tcMar>
                    <w:left w:w="57" w:type="dxa"/>
                    <w:right w:w="57" w:type="dxa"/>
                  </w:tcMar>
                  <w:vAlign w:val="bottom"/>
                </w:tcPr>
                <w:p w:rsidR="002C2CCC" w:rsidRPr="00E41169" w:rsidRDefault="002C2CCC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2C2CCC" w:rsidRPr="00E41169" w:rsidTr="00371C87">
              <w:trPr>
                <w:trHeight w:val="1021"/>
                <w:jc w:val="center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1C547E" w:rsidRDefault="002C2CCC" w:rsidP="00350524">
                  <w:pPr>
                    <w:rPr>
                      <w:rFonts w:eastAsia="Batang" w:cs="Arial"/>
                      <w:sz w:val="16"/>
                      <w:szCs w:val="16"/>
                      <w:lang w:val="de-DE"/>
                    </w:rPr>
                  </w:pPr>
                  <w:r w:rsidRPr="001C547E">
                    <w:rPr>
                      <w:rFonts w:eastAsia="Batang" w:cs="Arial"/>
                      <w:color w:val="FF0000"/>
                      <w:sz w:val="16"/>
                      <w:szCs w:val="16"/>
                      <w:lang w:val="de-DE"/>
                    </w:rPr>
                    <w:t>1</w:t>
                  </w:r>
                  <w:r w:rsidRPr="001C547E">
                    <w:rPr>
                      <w:rFonts w:eastAsia="Batang" w:cs="Arial"/>
                      <w:sz w:val="16"/>
                      <w:szCs w:val="16"/>
                      <w:lang w:val="de-DE"/>
                    </w:rPr>
                    <w:tab/>
                    <w:t>Mariam Banjoko</w:t>
                  </w:r>
                </w:p>
                <w:p w:rsidR="002C2CCC" w:rsidRPr="001C547E" w:rsidRDefault="002C2CCC" w:rsidP="00350524">
                  <w:pPr>
                    <w:rPr>
                      <w:rFonts w:eastAsia="Batang" w:cs="Arial"/>
                      <w:sz w:val="16"/>
                      <w:szCs w:val="16"/>
                      <w:lang w:val="de-DE"/>
                    </w:rPr>
                  </w:pPr>
                  <w:r w:rsidRPr="001C547E">
                    <w:rPr>
                      <w:rFonts w:eastAsia="Batang" w:cs="Arial"/>
                      <w:sz w:val="16"/>
                      <w:szCs w:val="16"/>
                      <w:lang w:val="de-DE"/>
                    </w:rPr>
                    <w:tab/>
                    <w:t>Ayi Daniels</w:t>
                  </w:r>
                </w:p>
                <w:p w:rsidR="002C2CCC" w:rsidRPr="001C547E" w:rsidRDefault="002C2CCC" w:rsidP="00350524">
                  <w:pPr>
                    <w:rPr>
                      <w:rFonts w:eastAsia="Batang" w:cs="Arial"/>
                      <w:sz w:val="16"/>
                      <w:szCs w:val="16"/>
                      <w:lang w:val="de-DE"/>
                    </w:rPr>
                  </w:pPr>
                  <w:r w:rsidRPr="001C547E">
                    <w:rPr>
                      <w:rFonts w:eastAsia="Batang" w:cs="Arial"/>
                      <w:sz w:val="16"/>
                      <w:szCs w:val="16"/>
                      <w:lang w:val="de-DE"/>
                    </w:rPr>
                    <w:tab/>
                    <w:t>Folarin Sijuwade</w:t>
                  </w:r>
                </w:p>
                <w:p w:rsidR="002C2CCC" w:rsidRPr="001C547E" w:rsidRDefault="002C2CCC" w:rsidP="00350524">
                  <w:pPr>
                    <w:rPr>
                      <w:rFonts w:eastAsia="Batang" w:cs="Arial"/>
                      <w:sz w:val="16"/>
                      <w:szCs w:val="16"/>
                      <w:lang w:val="de-DE"/>
                    </w:rPr>
                  </w:pPr>
                  <w:r w:rsidRPr="001C547E">
                    <w:rPr>
                      <w:rFonts w:eastAsia="Batang" w:cs="Arial"/>
                      <w:color w:val="FF0000"/>
                      <w:sz w:val="16"/>
                      <w:szCs w:val="16"/>
                      <w:lang w:val="de-DE"/>
                    </w:rPr>
                    <w:t>2</w:t>
                  </w:r>
                  <w:r w:rsidRPr="001C547E">
                    <w:rPr>
                      <w:rFonts w:eastAsia="Batang" w:cs="Arial"/>
                      <w:sz w:val="16"/>
                      <w:szCs w:val="16"/>
                      <w:lang w:val="de-DE"/>
                    </w:rPr>
                    <w:tab/>
                    <w:t>Buchholz, Scott T</w:t>
                  </w:r>
                </w:p>
                <w:p w:rsidR="002C2CCC" w:rsidRPr="00350524" w:rsidRDefault="002C2CCC" w:rsidP="00350524">
                  <w:pPr>
                    <w:rPr>
                      <w:rFonts w:eastAsia="Batang" w:cs="Arial"/>
                      <w:sz w:val="16"/>
                      <w:szCs w:val="16"/>
                    </w:rPr>
                  </w:pPr>
                  <w:r w:rsidRPr="001C547E">
                    <w:rPr>
                      <w:rFonts w:eastAsia="Batang" w:cs="Arial"/>
                      <w:sz w:val="16"/>
                      <w:szCs w:val="16"/>
                      <w:lang w:val="de-DE"/>
                    </w:rPr>
                    <w:tab/>
                  </w:r>
                  <w:r w:rsidRPr="00350524">
                    <w:rPr>
                      <w:rFonts w:eastAsia="Batang" w:cs="Arial"/>
                      <w:sz w:val="16"/>
                      <w:szCs w:val="16"/>
                    </w:rPr>
                    <w:t>Gebre, Sara S</w:t>
                  </w:r>
                </w:p>
                <w:p w:rsidR="002C2CCC" w:rsidRPr="00350524" w:rsidRDefault="002C2CCC">
                  <w:pPr>
                    <w:rPr>
                      <w:rFonts w:eastAsia="Batang" w:cs="Arial"/>
                      <w:sz w:val="16"/>
                      <w:szCs w:val="16"/>
                    </w:rPr>
                  </w:pPr>
                  <w:r w:rsidRPr="00350524">
                    <w:rPr>
                      <w:rFonts w:eastAsia="Batang" w:cs="Arial"/>
                      <w:sz w:val="16"/>
                      <w:szCs w:val="16"/>
                    </w:rPr>
                    <w:tab/>
                    <w:t>Pritchett, Leila M</w:t>
                  </w:r>
                </w:p>
              </w:tc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E41169" w:rsidRDefault="002C2CCC" w:rsidP="003505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41169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3</w:t>
                  </w:r>
                  <w:r w:rsidRPr="00E41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ab/>
                    <w:t>Trinh Pham</w:t>
                  </w:r>
                </w:p>
                <w:p w:rsidR="002C2CCC" w:rsidRPr="00E41169" w:rsidRDefault="002C2CCC" w:rsidP="003505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41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ab/>
                    <w:t>Charles Bergman</w:t>
                  </w:r>
                </w:p>
                <w:p w:rsidR="002C2CCC" w:rsidRPr="00E41169" w:rsidRDefault="002C2CCC" w:rsidP="003505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41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</w:t>
                  </w:r>
                  <w:r w:rsidRPr="00E41169">
                    <w:rPr>
                      <w:rFonts w:ascii="Arial" w:hAnsi="Arial" w:cs="Arial"/>
                      <w:sz w:val="16"/>
                      <w:szCs w:val="16"/>
                    </w:rPr>
                    <w:t>Gilbert, Victoria L</w:t>
                  </w:r>
                </w:p>
                <w:p w:rsidR="002C2CCC" w:rsidRPr="00E41169" w:rsidRDefault="002C2CCC" w:rsidP="003505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41169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4</w:t>
                  </w:r>
                  <w:r w:rsidRPr="00E41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ab/>
                    <w:t>Ashley Wood</w:t>
                  </w:r>
                </w:p>
                <w:p w:rsidR="002C2CCC" w:rsidRPr="00E41169" w:rsidRDefault="002C2CCC" w:rsidP="003505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41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ab/>
                    <w:t>Jake Skansberg</w:t>
                  </w:r>
                </w:p>
                <w:p w:rsidR="002C2CCC" w:rsidRPr="00E41169" w:rsidRDefault="002C2CCC" w:rsidP="003505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41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ab/>
                    <w:t>Daniel Skoglund</w:t>
                  </w:r>
                </w:p>
              </w:tc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E41169" w:rsidRDefault="002C2CCC" w:rsidP="003505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41169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5</w:t>
                  </w:r>
                  <w:r w:rsidRPr="00E41169">
                    <w:rPr>
                      <w:rFonts w:ascii="Arial" w:hAnsi="Arial" w:cs="Arial"/>
                      <w:sz w:val="16"/>
                      <w:szCs w:val="16"/>
                    </w:rPr>
                    <w:tab/>
                    <w:t>Isaac Skalsky</w:t>
                  </w:r>
                </w:p>
                <w:p w:rsidR="002C2CCC" w:rsidRPr="00E41169" w:rsidRDefault="002C2CCC" w:rsidP="003505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41169">
                    <w:rPr>
                      <w:rFonts w:ascii="Arial" w:hAnsi="Arial" w:cs="Arial"/>
                      <w:sz w:val="16"/>
                      <w:szCs w:val="16"/>
                    </w:rPr>
                    <w:tab/>
                    <w:t>Joseph Clayton</w:t>
                  </w:r>
                </w:p>
                <w:p w:rsidR="002C2CCC" w:rsidRPr="00E41169" w:rsidRDefault="002C2CCC" w:rsidP="003505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41169">
                    <w:rPr>
                      <w:rFonts w:ascii="Arial" w:hAnsi="Arial" w:cs="Arial"/>
                      <w:sz w:val="16"/>
                      <w:szCs w:val="16"/>
                    </w:rPr>
                    <w:tab/>
                    <w:t>Nancy Castro</w:t>
                  </w:r>
                </w:p>
                <w:p w:rsidR="002C2CCC" w:rsidRPr="00E41169" w:rsidRDefault="002C2CCC" w:rsidP="003505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41169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:rsidR="002C2CCC" w:rsidRPr="00E41169" w:rsidRDefault="002C2CCC" w:rsidP="00EC1D23">
                  <w:pPr>
                    <w:rPr>
                      <w:rFonts w:ascii="Arial" w:hAnsi="Arial" w:cs="Arial"/>
                    </w:rPr>
                  </w:pPr>
                </w:p>
                <w:p w:rsidR="002C2CCC" w:rsidRPr="00E41169" w:rsidRDefault="002C2CCC" w:rsidP="0035052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left w:w="28" w:type="dxa"/>
                    <w:right w:w="28" w:type="dxa"/>
                  </w:tcMar>
                </w:tcPr>
                <w:p w:rsidR="002C2CCC" w:rsidRPr="00E41169" w:rsidRDefault="002C2CC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2C2CCC" w:rsidRPr="00E41169" w:rsidRDefault="002C2CCC" w:rsidP="00E41169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</w:tbl>
    <w:p w:rsidR="002C2CCC" w:rsidRDefault="002C2CCC">
      <w:pPr>
        <w:spacing w:line="2" w:lineRule="exact"/>
      </w:pPr>
    </w:p>
    <w:tbl>
      <w:tblPr>
        <w:tblW w:w="14618" w:type="dxa"/>
        <w:tblLayout w:type="fixed"/>
        <w:tblLook w:val="00A0"/>
      </w:tblPr>
      <w:tblGrid>
        <w:gridCol w:w="14618"/>
      </w:tblGrid>
      <w:tr w:rsidR="002C2CCC" w:rsidRPr="00E41169" w:rsidTr="00E41169">
        <w:trPr>
          <w:trHeight w:val="271"/>
        </w:trPr>
        <w:tc>
          <w:tcPr>
            <w:tcW w:w="14618" w:type="dxa"/>
          </w:tcPr>
          <w:tbl>
            <w:tblPr>
              <w:tblW w:w="144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070"/>
              <w:gridCol w:w="2070"/>
              <w:gridCol w:w="2070"/>
              <w:gridCol w:w="2070"/>
              <w:gridCol w:w="2070"/>
              <w:gridCol w:w="2070"/>
              <w:gridCol w:w="2070"/>
            </w:tblGrid>
            <w:tr w:rsidR="002C2CCC" w:rsidRPr="00E41169">
              <w:trPr>
                <w:trHeight w:val="1588"/>
                <w:jc w:val="center"/>
              </w:trPr>
              <w:tc>
                <w:tcPr>
                  <w:tcW w:w="1449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4253"/>
                    </w:tabs>
                    <w:rPr>
                      <w:rFonts w:ascii="Arial" w:hAnsi="Arial" w:cs="Arial"/>
                      <w:b/>
                      <w:bCs/>
                      <w:color w:val="808080"/>
                      <w:sz w:val="32"/>
                      <w:szCs w:val="32"/>
                    </w:rPr>
                  </w:pPr>
                  <w:r w:rsidRPr="00E41169">
                    <w:rPr>
                      <w:rFonts w:cs="Arial"/>
                      <w:bCs/>
                      <w:sz w:val="120"/>
                      <w:szCs w:val="120"/>
                    </w:rPr>
                    <w:t xml:space="preserve">April- </w:t>
                  </w:r>
                  <w:r w:rsidRPr="00E41169">
                    <w:rPr>
                      <w:rFonts w:cs="Arial"/>
                      <w:bCs/>
                      <w:sz w:val="96"/>
                      <w:szCs w:val="96"/>
                    </w:rPr>
                    <w:t>Chem380 Lab</w:t>
                  </w:r>
                  <w:r w:rsidRPr="00E41169">
                    <w:rPr>
                      <w:rFonts w:ascii="Arial" w:hAnsi="Arial" w:cs="Arial"/>
                      <w:bCs/>
                      <w:sz w:val="120"/>
                      <w:szCs w:val="120"/>
                    </w:rPr>
                    <w:tab/>
                  </w:r>
                  <w:r w:rsidRPr="00E41169">
                    <w:rPr>
                      <w:rFonts w:cs="Arial"/>
                      <w:bCs/>
                      <w:color w:val="808080"/>
                      <w:sz w:val="80"/>
                      <w:szCs w:val="80"/>
                    </w:rPr>
                    <w:t>2016</w:t>
                  </w:r>
                </w:p>
              </w:tc>
            </w:tr>
            <w:tr w:rsidR="002C2CCC" w:rsidRPr="00E41169">
              <w:trPr>
                <w:trHeight w:val="624"/>
                <w:jc w:val="center"/>
              </w:trPr>
              <w:tc>
                <w:tcPr>
                  <w:tcW w:w="207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FFFFFF"/>
                  <w:vAlign w:val="center"/>
                </w:tcPr>
                <w:p w:rsidR="002C2CCC" w:rsidRPr="00E41169" w:rsidRDefault="002C2CCC">
                  <w:pPr>
                    <w:jc w:val="center"/>
                    <w:rPr>
                      <w:rFonts w:cs="Arial"/>
                      <w:bCs/>
                      <w:sz w:val="52"/>
                      <w:szCs w:val="52"/>
                    </w:rPr>
                  </w:pPr>
                  <w:r w:rsidRPr="00E41169">
                    <w:rPr>
                      <w:rFonts w:cs="Arial"/>
                      <w:bCs/>
                      <w:sz w:val="52"/>
                      <w:szCs w:val="52"/>
                    </w:rPr>
                    <w:t>Sun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FFFFFF"/>
                  <w:vAlign w:val="center"/>
                </w:tcPr>
                <w:p w:rsidR="002C2CCC" w:rsidRPr="00E41169" w:rsidRDefault="002C2CCC">
                  <w:pPr>
                    <w:jc w:val="center"/>
                    <w:rPr>
                      <w:rFonts w:cs="Arial"/>
                      <w:bCs/>
                      <w:sz w:val="52"/>
                      <w:szCs w:val="52"/>
                    </w:rPr>
                  </w:pPr>
                  <w:r w:rsidRPr="00E41169">
                    <w:rPr>
                      <w:rFonts w:cs="Arial"/>
                      <w:bCs/>
                      <w:sz w:val="52"/>
                      <w:szCs w:val="52"/>
                    </w:rPr>
                    <w:t>Mon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FFFFFF"/>
                  <w:vAlign w:val="center"/>
                </w:tcPr>
                <w:p w:rsidR="002C2CCC" w:rsidRPr="00E41169" w:rsidRDefault="002C2CCC">
                  <w:pPr>
                    <w:jc w:val="center"/>
                    <w:rPr>
                      <w:rFonts w:cs="Arial"/>
                      <w:bCs/>
                      <w:sz w:val="52"/>
                      <w:szCs w:val="52"/>
                    </w:rPr>
                  </w:pPr>
                  <w:r w:rsidRPr="00E41169">
                    <w:rPr>
                      <w:rFonts w:cs="Arial"/>
                      <w:bCs/>
                      <w:sz w:val="52"/>
                      <w:szCs w:val="52"/>
                    </w:rPr>
                    <w:t>Tue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FFFFFF"/>
                  <w:vAlign w:val="center"/>
                </w:tcPr>
                <w:p w:rsidR="002C2CCC" w:rsidRPr="00E41169" w:rsidRDefault="002C2CCC">
                  <w:pPr>
                    <w:jc w:val="center"/>
                    <w:rPr>
                      <w:rFonts w:cs="Arial"/>
                      <w:bCs/>
                      <w:sz w:val="52"/>
                      <w:szCs w:val="52"/>
                    </w:rPr>
                  </w:pPr>
                  <w:r w:rsidRPr="00E41169">
                    <w:rPr>
                      <w:rFonts w:cs="Arial"/>
                      <w:bCs/>
                      <w:sz w:val="52"/>
                      <w:szCs w:val="52"/>
                    </w:rPr>
                    <w:t>Wed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FFFFFF"/>
                  <w:vAlign w:val="center"/>
                </w:tcPr>
                <w:p w:rsidR="002C2CCC" w:rsidRPr="00E41169" w:rsidRDefault="002C2CCC">
                  <w:pPr>
                    <w:jc w:val="center"/>
                    <w:rPr>
                      <w:rFonts w:cs="Arial"/>
                      <w:bCs/>
                      <w:sz w:val="52"/>
                      <w:szCs w:val="52"/>
                    </w:rPr>
                  </w:pPr>
                  <w:r w:rsidRPr="00E41169">
                    <w:rPr>
                      <w:rFonts w:cs="Arial"/>
                      <w:bCs/>
                      <w:sz w:val="52"/>
                      <w:szCs w:val="52"/>
                    </w:rPr>
                    <w:t>Thu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FFFFFF"/>
                  <w:vAlign w:val="center"/>
                </w:tcPr>
                <w:p w:rsidR="002C2CCC" w:rsidRPr="00E41169" w:rsidRDefault="002C2CCC">
                  <w:pPr>
                    <w:jc w:val="center"/>
                    <w:rPr>
                      <w:rFonts w:cs="Arial"/>
                      <w:bCs/>
                      <w:sz w:val="52"/>
                      <w:szCs w:val="52"/>
                    </w:rPr>
                  </w:pPr>
                  <w:r w:rsidRPr="00E41169">
                    <w:rPr>
                      <w:rFonts w:cs="Arial"/>
                      <w:bCs/>
                      <w:sz w:val="52"/>
                      <w:szCs w:val="52"/>
                    </w:rPr>
                    <w:t>Fri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FFFFFF"/>
                  <w:vAlign w:val="center"/>
                </w:tcPr>
                <w:p w:rsidR="002C2CCC" w:rsidRPr="00E41169" w:rsidRDefault="002C2CCC">
                  <w:pPr>
                    <w:jc w:val="center"/>
                    <w:rPr>
                      <w:rFonts w:cs="Arial"/>
                      <w:bCs/>
                      <w:sz w:val="52"/>
                      <w:szCs w:val="52"/>
                    </w:rPr>
                  </w:pPr>
                  <w:r w:rsidRPr="00E41169">
                    <w:rPr>
                      <w:rFonts w:cs="Arial"/>
                      <w:bCs/>
                      <w:sz w:val="52"/>
                      <w:szCs w:val="52"/>
                    </w:rPr>
                    <w:t>Sat</w:t>
                  </w:r>
                </w:p>
              </w:tc>
            </w:tr>
            <w:tr w:rsidR="002C2CCC" w:rsidRPr="00E41169">
              <w:trPr>
                <w:trHeight w:val="340"/>
                <w:jc w:val="center"/>
              </w:trPr>
              <w:tc>
                <w:tcPr>
                  <w:tcW w:w="2070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1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</w:t>
                  </w:r>
                </w:p>
              </w:tc>
            </w:tr>
            <w:tr w:rsidR="002C2CCC" w:rsidRPr="00E41169" w:rsidTr="00A90481">
              <w:trPr>
                <w:trHeight w:val="9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</w:tr>
            <w:tr w:rsidR="002C2CCC" w:rsidRPr="00E41169">
              <w:trPr>
                <w:trHeight w:val="340"/>
                <w:jc w:val="center"/>
              </w:trPr>
              <w:tc>
                <w:tcPr>
                  <w:tcW w:w="2070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3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4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5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6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7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8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9</w:t>
                  </w:r>
                </w:p>
              </w:tc>
            </w:tr>
            <w:tr w:rsidR="002C2CCC" w:rsidRPr="00E41169">
              <w:trPr>
                <w:trHeight w:val="1021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762648" w:rsidRDefault="002C2CCC" w:rsidP="00762648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7  </w:t>
                  </w:r>
                  <w:r w:rsidRPr="00122511">
                    <w:rPr>
                      <w:rFonts w:eastAsia="Batang" w:cs="Arial"/>
                      <w:color w:val="FF0000"/>
                    </w:rPr>
                    <w:t>3</w:t>
                  </w:r>
                </w:p>
                <w:p w:rsidR="002C2CCC" w:rsidRPr="00762648" w:rsidRDefault="002C2CCC" w:rsidP="00762648">
                  <w:pPr>
                    <w:rPr>
                      <w:rFonts w:eastAsia="Batang" w:cs="Arial"/>
                    </w:rPr>
                  </w:pPr>
                  <w:r w:rsidRPr="00762648">
                    <w:rPr>
                      <w:rFonts w:eastAsia="Batang" w:cs="Arial"/>
                    </w:rPr>
                    <w:t xml:space="preserve">8  </w:t>
                  </w:r>
                </w:p>
                <w:p w:rsidR="002C2CCC" w:rsidRPr="00762648" w:rsidRDefault="002C2CCC" w:rsidP="00762648">
                  <w:pPr>
                    <w:rPr>
                      <w:rFonts w:eastAsia="Batang" w:cs="Arial"/>
                    </w:rPr>
                  </w:pPr>
                  <w:r w:rsidRPr="00762648">
                    <w:rPr>
                      <w:rFonts w:eastAsia="Batang" w:cs="Arial"/>
                    </w:rPr>
                    <w:t xml:space="preserve">9  </w:t>
                  </w:r>
                </w:p>
                <w:p w:rsidR="002C2CCC" w:rsidRPr="00762648" w:rsidRDefault="002C2CCC" w:rsidP="00762648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10 </w:t>
                  </w:r>
                  <w:r w:rsidRPr="00122511">
                    <w:rPr>
                      <w:rFonts w:eastAsia="Batang" w:cs="Arial"/>
                      <w:color w:val="FF0000"/>
                    </w:rPr>
                    <w:t>1</w:t>
                  </w:r>
                </w:p>
                <w:p w:rsidR="002C2CCC" w:rsidRDefault="002C2CCC" w:rsidP="00762648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11 </w:t>
                  </w:r>
                  <w:r w:rsidRPr="00122511">
                    <w:rPr>
                      <w:rFonts w:eastAsia="Batang" w:cs="Arial"/>
                      <w:color w:val="FF0000"/>
                    </w:rPr>
                    <w:t>2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762648" w:rsidRDefault="002C2CCC" w:rsidP="00762648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7  </w:t>
                  </w:r>
                  <w:r w:rsidRPr="00122511">
                    <w:rPr>
                      <w:rFonts w:eastAsia="Batang" w:cs="Arial"/>
                      <w:color w:val="FF0000"/>
                    </w:rPr>
                    <w:t>5</w:t>
                  </w:r>
                </w:p>
                <w:p w:rsidR="002C2CCC" w:rsidRPr="00762648" w:rsidRDefault="002C2CCC" w:rsidP="00762648">
                  <w:pPr>
                    <w:rPr>
                      <w:rFonts w:eastAsia="Batang" w:cs="Arial"/>
                    </w:rPr>
                  </w:pPr>
                  <w:r w:rsidRPr="00762648">
                    <w:rPr>
                      <w:rFonts w:eastAsia="Batang" w:cs="Arial"/>
                    </w:rPr>
                    <w:t xml:space="preserve">8 </w:t>
                  </w:r>
                  <w:r>
                    <w:rPr>
                      <w:rFonts w:eastAsia="Batang" w:cs="Arial"/>
                      <w:color w:val="FF0000"/>
                    </w:rPr>
                    <w:t xml:space="preserve"> </w:t>
                  </w:r>
                  <w:bookmarkStart w:id="0" w:name="_GoBack"/>
                  <w:bookmarkEnd w:id="0"/>
                </w:p>
                <w:p w:rsidR="002C2CCC" w:rsidRPr="00762648" w:rsidRDefault="002C2CCC" w:rsidP="00762648">
                  <w:pPr>
                    <w:rPr>
                      <w:rFonts w:eastAsia="Batang" w:cs="Arial"/>
                    </w:rPr>
                  </w:pPr>
                  <w:r w:rsidRPr="00762648">
                    <w:rPr>
                      <w:rFonts w:eastAsia="Batang" w:cs="Arial"/>
                    </w:rPr>
                    <w:t xml:space="preserve">9  </w:t>
                  </w:r>
                </w:p>
                <w:p w:rsidR="002C2CCC" w:rsidRPr="00762648" w:rsidRDefault="002C2CCC" w:rsidP="00762648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10 </w:t>
                  </w:r>
                </w:p>
                <w:p w:rsidR="002C2CCC" w:rsidRDefault="002C2CCC" w:rsidP="00762648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11 </w:t>
                  </w:r>
                  <w:r w:rsidRPr="00122511">
                    <w:rPr>
                      <w:rFonts w:eastAsia="Batang" w:cs="Arial"/>
                      <w:color w:val="FF0000"/>
                    </w:rPr>
                    <w:t>4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</w:tr>
            <w:tr w:rsidR="002C2CCC" w:rsidRPr="00E41169">
              <w:trPr>
                <w:trHeight w:val="340"/>
                <w:jc w:val="center"/>
              </w:trPr>
              <w:tc>
                <w:tcPr>
                  <w:tcW w:w="2070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10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11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  <w:highlight w:val="lightGray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  <w:highlight w:val="lightGray"/>
                    </w:rPr>
                    <w:tab/>
                    <w:t>12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13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14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15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16</w:t>
                  </w:r>
                </w:p>
              </w:tc>
            </w:tr>
            <w:tr w:rsidR="002C2CCC" w:rsidRPr="00E41169">
              <w:trPr>
                <w:trHeight w:val="1021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762648" w:rsidRDefault="002C2CCC">
                  <w:pPr>
                    <w:rPr>
                      <w:rFonts w:eastAsia="Batang" w:cs="Arial"/>
                      <w:highlight w:val="lightGray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</w:tr>
            <w:tr w:rsidR="002C2CCC" w:rsidRPr="00E41169">
              <w:trPr>
                <w:trHeight w:val="340"/>
                <w:jc w:val="center"/>
              </w:trPr>
              <w:tc>
                <w:tcPr>
                  <w:tcW w:w="2070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17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18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19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20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21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22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23</w:t>
                  </w:r>
                </w:p>
              </w:tc>
            </w:tr>
            <w:tr w:rsidR="002C2CCC" w:rsidRPr="00E41169">
              <w:trPr>
                <w:trHeight w:val="1021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762648" w:rsidRDefault="002C2CCC" w:rsidP="00762648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7  </w:t>
                  </w:r>
                  <w:r w:rsidRPr="00122511">
                    <w:rPr>
                      <w:rFonts w:eastAsia="Batang" w:cs="Arial"/>
                      <w:color w:val="FF0000"/>
                    </w:rPr>
                    <w:t>2</w:t>
                  </w:r>
                </w:p>
                <w:p w:rsidR="002C2CCC" w:rsidRPr="00762648" w:rsidRDefault="002C2CCC" w:rsidP="00762648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8 </w:t>
                  </w:r>
                  <w:r w:rsidRPr="00122511">
                    <w:rPr>
                      <w:rFonts w:eastAsia="Batang" w:cs="Arial"/>
                      <w:color w:val="FF0000"/>
                    </w:rPr>
                    <w:t xml:space="preserve"> 3</w:t>
                  </w:r>
                </w:p>
                <w:p w:rsidR="002C2CCC" w:rsidRPr="00762648" w:rsidRDefault="002C2CCC" w:rsidP="00762648">
                  <w:pPr>
                    <w:rPr>
                      <w:rFonts w:eastAsia="Batang" w:cs="Arial"/>
                    </w:rPr>
                  </w:pPr>
                  <w:r w:rsidRPr="00762648">
                    <w:rPr>
                      <w:rFonts w:eastAsia="Batang" w:cs="Arial"/>
                    </w:rPr>
                    <w:t xml:space="preserve">9  </w:t>
                  </w:r>
                </w:p>
                <w:p w:rsidR="002C2CCC" w:rsidRPr="00762648" w:rsidRDefault="002C2CCC" w:rsidP="00762648">
                  <w:pPr>
                    <w:rPr>
                      <w:rFonts w:eastAsia="Batang" w:cs="Arial"/>
                    </w:rPr>
                  </w:pPr>
                  <w:r w:rsidRPr="00762648">
                    <w:rPr>
                      <w:rFonts w:eastAsia="Batang" w:cs="Arial"/>
                    </w:rPr>
                    <w:t xml:space="preserve">10 </w:t>
                  </w:r>
                </w:p>
                <w:p w:rsidR="002C2CCC" w:rsidRDefault="002C2CCC" w:rsidP="00762648">
                  <w:pPr>
                    <w:rPr>
                      <w:rFonts w:eastAsia="Batang" w:cs="Arial"/>
                    </w:rPr>
                  </w:pPr>
                  <w:r>
                    <w:rPr>
                      <w:rFonts w:eastAsia="Batang" w:cs="Arial"/>
                    </w:rPr>
                    <w:t xml:space="preserve">11 </w:t>
                  </w:r>
                  <w:r w:rsidRPr="00122511">
                    <w:rPr>
                      <w:rFonts w:eastAsia="Batang" w:cs="Arial"/>
                      <w:color w:val="FF0000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</w:tr>
            <w:tr w:rsidR="002C2CCC" w:rsidRPr="00E41169">
              <w:trPr>
                <w:trHeight w:val="340"/>
                <w:jc w:val="center"/>
              </w:trPr>
              <w:tc>
                <w:tcPr>
                  <w:tcW w:w="2070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24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25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26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27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28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29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tabs>
                      <w:tab w:val="right" w:pos="1854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E41169">
                    <w:rPr>
                      <w:rFonts w:cs="Arial"/>
                      <w:sz w:val="24"/>
                      <w:szCs w:val="24"/>
                    </w:rPr>
                    <w:tab/>
                    <w:t>30</w:t>
                  </w:r>
                </w:p>
              </w:tc>
            </w:tr>
            <w:tr w:rsidR="002C2CCC" w:rsidRPr="00E41169">
              <w:trPr>
                <w:trHeight w:val="1021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</w:tr>
            <w:tr w:rsidR="002C2CCC" w:rsidRPr="00E41169" w:rsidTr="00100BE9">
              <w:trPr>
                <w:trHeight w:val="340"/>
                <w:jc w:val="center"/>
              </w:trPr>
              <w:tc>
                <w:tcPr>
                  <w:tcW w:w="10350" w:type="dxa"/>
                  <w:gridSpan w:val="5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rPr>
                      <w:rFonts w:cs="Arial"/>
                      <w:color w:val="BFBFBF"/>
                      <w:sz w:val="24"/>
                      <w:szCs w:val="24"/>
                    </w:rPr>
                  </w:pPr>
                  <w:hyperlink r:id="rId4" w:history="1">
                    <w:r w:rsidRPr="00E41169">
                      <w:rPr>
                        <w:rStyle w:val="Hyperlink"/>
                        <w:rFonts w:cs="Arial"/>
                        <w:sz w:val="24"/>
                        <w:szCs w:val="24"/>
                      </w:rPr>
                      <w:t>http://web.mnstate.edu/marasing/CHEM380/Labs/380labls/labls.html</w:t>
                    </w:r>
                  </w:hyperlink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tcMar>
                    <w:left w:w="57" w:type="dxa"/>
                    <w:right w:w="57" w:type="dxa"/>
                  </w:tcMar>
                  <w:vAlign w:val="bottom"/>
                </w:tcPr>
                <w:p w:rsidR="002C2CCC" w:rsidRPr="00E41169" w:rsidRDefault="002C2CCC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E41169">
                    <w:rPr>
                      <w:rFonts w:cs="Arial"/>
                      <w:sz w:val="18"/>
                      <w:szCs w:val="18"/>
                    </w:rPr>
                    <w:t>March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tcMar>
                    <w:left w:w="57" w:type="dxa"/>
                    <w:right w:w="57" w:type="dxa"/>
                  </w:tcMar>
                  <w:vAlign w:val="bottom"/>
                </w:tcPr>
                <w:p w:rsidR="002C2CCC" w:rsidRPr="00E41169" w:rsidRDefault="002C2CCC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E41169">
                    <w:rPr>
                      <w:rFonts w:cs="Arial"/>
                      <w:sz w:val="18"/>
                      <w:szCs w:val="18"/>
                    </w:rPr>
                    <w:t>May</w:t>
                  </w:r>
                </w:p>
              </w:tc>
            </w:tr>
            <w:tr w:rsidR="002C2CCC" w:rsidRPr="00E41169">
              <w:trPr>
                <w:trHeight w:val="1021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Default="002C2CCC">
                  <w:pPr>
                    <w:rPr>
                      <w:rFonts w:eastAsia="Batang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E41169" w:rsidRDefault="002C2CC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2C2CCC" w:rsidRPr="00E41169" w:rsidRDefault="002C2CCC">
                  <w:pPr>
                    <w:jc w:val="center"/>
                    <w:rPr>
                      <w:rFonts w:ascii="Arial" w:hAnsi="Arial" w:cs="Arial"/>
                      <w:color w:val="BFBFBF"/>
                    </w:rPr>
                  </w:pPr>
                  <w:r w:rsidRPr="00E41169">
                    <w:rPr>
                      <w:rFonts w:ascii="Arial" w:hAnsi="Arial" w:cs="Arial"/>
                      <w:color w:val="BFBFBF"/>
                    </w:rPr>
                    <w:t>BeauCal.com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/>
                </w:tcPr>
                <w:p w:rsidR="002C2CCC" w:rsidRPr="00E41169" w:rsidRDefault="002C2CCC">
                  <w:pPr>
                    <w:rPr>
                      <w:rFonts w:ascii="Arial" w:hAnsi="Arial" w:cs="Arial"/>
                      <w:color w:val="BFBFBF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/>
                  <w:tcMar>
                    <w:left w:w="28" w:type="dxa"/>
                    <w:right w:w="28" w:type="dxa"/>
                  </w:tcMar>
                </w:tcPr>
                <w:tbl>
                  <w:tblPr>
                    <w:tblW w:w="199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85"/>
                    <w:gridCol w:w="285"/>
                    <w:gridCol w:w="285"/>
                    <w:gridCol w:w="285"/>
                    <w:gridCol w:w="285"/>
                    <w:gridCol w:w="285"/>
                    <w:gridCol w:w="285"/>
                  </w:tblGrid>
                  <w:tr w:rsidR="002C2CCC" w:rsidRPr="00E41169" w:rsidTr="00E41169">
                    <w:tc>
                      <w:tcPr>
                        <w:tcW w:w="285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pct10" w:color="auto" w:fill="auto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pct10" w:color="auto" w:fill="auto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M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pct10" w:color="auto" w:fill="auto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T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pct10" w:color="auto" w:fill="auto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W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pct10" w:color="auto" w:fill="auto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T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pct10" w:color="auto" w:fill="auto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F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pct10" w:color="auto" w:fill="auto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S</w:t>
                        </w:r>
                      </w:p>
                    </w:tc>
                  </w:tr>
                  <w:tr w:rsidR="002C2CCC" w:rsidRPr="00E41169" w:rsidTr="00E41169">
                    <w:tc>
                      <w:tcPr>
                        <w:tcW w:w="285" w:type="dxa"/>
                        <w:tcBorders>
                          <w:top w:val="single" w:sz="6" w:space="0" w:color="auto"/>
                        </w:tcBorders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</w:tcBorders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</w:tcBorders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</w:tcBorders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</w:tcBorders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</w:tcBorders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4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</w:tcBorders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5</w:t>
                        </w:r>
                      </w:p>
                    </w:tc>
                  </w:tr>
                  <w:tr w:rsidR="002C2CCC" w:rsidRPr="00E41169" w:rsidTr="00E41169"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6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7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8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9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10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11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12</w:t>
                        </w:r>
                      </w:p>
                    </w:tc>
                  </w:tr>
                  <w:tr w:rsidR="002C2CCC" w:rsidRPr="00E41169" w:rsidTr="00E41169"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13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14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15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16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17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18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19</w:t>
                        </w:r>
                      </w:p>
                    </w:tc>
                  </w:tr>
                  <w:tr w:rsidR="002C2CCC" w:rsidRPr="00E41169" w:rsidTr="00E41169"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20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21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22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23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24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25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26</w:t>
                        </w:r>
                      </w:p>
                    </w:tc>
                  </w:tr>
                  <w:tr w:rsidR="002C2CCC" w:rsidRPr="00E41169" w:rsidTr="00E41169"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27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28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29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30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31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2C2CCC" w:rsidRPr="00E41169" w:rsidTr="00E41169"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2C2CCC" w:rsidRPr="00E41169" w:rsidRDefault="002C2CC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left w:w="28" w:type="dxa"/>
                    <w:right w:w="28" w:type="dxa"/>
                  </w:tcMar>
                </w:tcPr>
                <w:tbl>
                  <w:tblPr>
                    <w:tblW w:w="199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85"/>
                    <w:gridCol w:w="285"/>
                    <w:gridCol w:w="285"/>
                    <w:gridCol w:w="285"/>
                    <w:gridCol w:w="285"/>
                    <w:gridCol w:w="285"/>
                    <w:gridCol w:w="285"/>
                  </w:tblGrid>
                  <w:tr w:rsidR="002C2CCC" w:rsidRPr="00E41169" w:rsidTr="00E41169">
                    <w:tc>
                      <w:tcPr>
                        <w:tcW w:w="285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pct10" w:color="auto" w:fill="auto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pct10" w:color="auto" w:fill="auto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M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pct10" w:color="auto" w:fill="auto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T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pct10" w:color="auto" w:fill="auto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W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pct10" w:color="auto" w:fill="auto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T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pct10" w:color="auto" w:fill="auto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F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pct10" w:color="auto" w:fill="auto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S</w:t>
                        </w:r>
                      </w:p>
                    </w:tc>
                  </w:tr>
                  <w:tr w:rsidR="002C2CCC" w:rsidRPr="00E41169" w:rsidTr="00E41169">
                    <w:tc>
                      <w:tcPr>
                        <w:tcW w:w="285" w:type="dxa"/>
                        <w:tcBorders>
                          <w:top w:val="single" w:sz="6" w:space="0" w:color="auto"/>
                        </w:tcBorders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</w:tcBorders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</w:tcBorders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</w:tcBorders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4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</w:tcBorders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</w:tcBorders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6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6" w:space="0" w:color="auto"/>
                        </w:tcBorders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7</w:t>
                        </w:r>
                      </w:p>
                    </w:tc>
                  </w:tr>
                  <w:tr w:rsidR="002C2CCC" w:rsidRPr="00E41169" w:rsidTr="00E41169"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8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9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10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11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12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13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14</w:t>
                        </w:r>
                      </w:p>
                    </w:tc>
                  </w:tr>
                  <w:tr w:rsidR="002C2CCC" w:rsidRPr="00E41169" w:rsidTr="00E41169"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15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16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17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18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19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20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21</w:t>
                        </w:r>
                      </w:p>
                    </w:tc>
                  </w:tr>
                  <w:tr w:rsidR="002C2CCC" w:rsidRPr="00E41169" w:rsidTr="00E41169"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22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23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24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25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26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27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28</w:t>
                        </w:r>
                      </w:p>
                    </w:tc>
                  </w:tr>
                  <w:tr w:rsidR="002C2CCC" w:rsidRPr="00E41169" w:rsidTr="00E41169"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29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30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  <w:r w:rsidRPr="00E41169"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  <w:t>31</w:t>
                        </w: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2C2CCC" w:rsidRPr="00E41169" w:rsidTr="00E41169"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2C2CCC" w:rsidRPr="00E41169" w:rsidRDefault="002C2CCC" w:rsidP="00E41169">
                        <w:pPr>
                          <w:jc w:val="center"/>
                          <w:rPr>
                            <w:rFonts w:cs="Arial"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2C2CCC" w:rsidRPr="00E41169" w:rsidRDefault="002C2CC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2C2CCC" w:rsidRPr="00E41169" w:rsidRDefault="002C2CCC" w:rsidP="00E41169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</w:tbl>
    <w:p w:rsidR="002C2CCC" w:rsidRDefault="002C2CCC">
      <w:pPr>
        <w:rPr>
          <w:color w:val="808080"/>
        </w:rPr>
      </w:pPr>
    </w:p>
    <w:sectPr w:rsidR="002C2CCC" w:rsidSect="00C12171">
      <w:pgSz w:w="15842" w:h="12242" w:orient="landscape" w:code="1"/>
      <w:pgMar w:top="720" w:right="720" w:bottom="720" w:left="720" w:header="706" w:footer="706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A9317593-6FBF-47A4-ACA7-77EE0AD881D5}"/>
    <w:docVar w:name="dgnword-eventsink" w:val="150531080"/>
  </w:docVars>
  <w:rsids>
    <w:rsidRoot w:val="00DE6338"/>
    <w:rsid w:val="00024FFD"/>
    <w:rsid w:val="00100BE9"/>
    <w:rsid w:val="00122511"/>
    <w:rsid w:val="00171AA2"/>
    <w:rsid w:val="001C547E"/>
    <w:rsid w:val="002C2CCC"/>
    <w:rsid w:val="00350524"/>
    <w:rsid w:val="00371C87"/>
    <w:rsid w:val="004262D8"/>
    <w:rsid w:val="004372E3"/>
    <w:rsid w:val="00477EE4"/>
    <w:rsid w:val="004D1308"/>
    <w:rsid w:val="00762648"/>
    <w:rsid w:val="009E62E6"/>
    <w:rsid w:val="009F53FE"/>
    <w:rsid w:val="00A90481"/>
    <w:rsid w:val="00B470E5"/>
    <w:rsid w:val="00B66B12"/>
    <w:rsid w:val="00C1132C"/>
    <w:rsid w:val="00C12171"/>
    <w:rsid w:val="00DE3806"/>
    <w:rsid w:val="00DE6338"/>
    <w:rsid w:val="00E41169"/>
    <w:rsid w:val="00EC1D23"/>
    <w:rsid w:val="00EC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Latha"/>
        <w:sz w:val="22"/>
        <w:szCs w:val="22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71"/>
    <w:pPr>
      <w:autoSpaceDE w:val="0"/>
      <w:autoSpaceDN w:val="0"/>
    </w:pPr>
    <w:rPr>
      <w:rFonts w:ascii="Verdana" w:hAnsi="Verdana" w:cs="Times New Roman"/>
      <w:sz w:val="20"/>
      <w:szCs w:val="20"/>
      <w:lang w:eastAsia="en-CA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217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121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2171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C121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2171"/>
    <w:rPr>
      <w:rFonts w:ascii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C121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7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70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mnstate.edu/marasing/CHEM380/Labs/380labls/lab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3</Pages>
  <Words>206</Words>
  <Characters>1179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Illchuk</dc:creator>
  <cp:keywords/>
  <dc:description/>
  <cp:lastModifiedBy>MSUM</cp:lastModifiedBy>
  <cp:revision>16</cp:revision>
  <cp:lastPrinted>2016-02-22T22:10:00Z</cp:lastPrinted>
  <dcterms:created xsi:type="dcterms:W3CDTF">2016-02-22T21:04:00Z</dcterms:created>
  <dcterms:modified xsi:type="dcterms:W3CDTF">2016-03-19T01:46:00Z</dcterms:modified>
</cp:coreProperties>
</file>